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9.0 -->
  <w:body>
    <w:p w:rsidR="007A7246" w:rsidRPr="00C360C1" w:rsidP="007A7246" w14:paraId="79EE7ACE" w14:textId="77777777">
      <w:pPr>
        <w:pStyle w:val="BodyText"/>
        <w:rPr>
          <w:rFonts w:ascii="Calibri" w:hAnsi="Calibri" w:cs="Calibri"/>
          <w:sz w:val="96"/>
          <w:szCs w:val="56"/>
        </w:rPr>
      </w:pPr>
    </w:p>
    <w:p w:rsidR="007A7246" w:rsidRPr="00C360C1" w:rsidP="007A7246" w14:paraId="4CEA2F9D" w14:textId="77777777">
      <w:pPr>
        <w:pStyle w:val="BodyText"/>
        <w:rPr>
          <w:rFonts w:ascii="Calibri" w:hAnsi="Calibri" w:cs="Calibri"/>
          <w:sz w:val="96"/>
          <w:szCs w:val="56"/>
        </w:rPr>
      </w:pPr>
    </w:p>
    <w:p w:rsidR="007A7246" w:rsidRPr="00C360C1" w:rsidP="007A7246" w14:paraId="4F3180C3" w14:textId="77777777">
      <w:pPr>
        <w:pStyle w:val="BodyText"/>
        <w:rPr>
          <w:rFonts w:ascii="Calibri" w:hAnsi="Calibri" w:cs="Calibri"/>
          <w:sz w:val="96"/>
          <w:szCs w:val="56"/>
        </w:rPr>
      </w:pPr>
    </w:p>
    <w:p w:rsidR="007A7246" w:rsidRPr="00C360C1" w:rsidP="007A7246" w14:paraId="392593CE" w14:textId="77777777">
      <w:pPr>
        <w:pStyle w:val="BodyText"/>
        <w:rPr>
          <w:rFonts w:ascii="Calibri" w:hAnsi="Calibri" w:cs="Calibri"/>
          <w:sz w:val="96"/>
          <w:szCs w:val="56"/>
        </w:rPr>
      </w:pPr>
    </w:p>
    <w:p w:rsidR="007A7246" w:rsidRPr="00C360C1" w:rsidP="007A7246" w14:paraId="71A40CF1" w14:textId="77777777">
      <w:pPr>
        <w:pStyle w:val="BodyText"/>
        <w:rPr>
          <w:rFonts w:ascii="Calibri" w:hAnsi="Calibri" w:cs="Calibri"/>
          <w:color w:val="9BBB59"/>
          <w:sz w:val="96"/>
          <w:szCs w:val="56"/>
        </w:rPr>
      </w:pPr>
      <w:r w:rsidRPr="00C360C1">
        <w:rPr>
          <w:rFonts w:ascii="Calibri" w:hAnsi="Calibri" w:cs="Calibri"/>
          <w:color w:val="9BBB59"/>
          <w:sz w:val="96"/>
          <w:szCs w:val="56"/>
        </w:rPr>
        <w:t>Dossier d’audit</w:t>
      </w:r>
    </w:p>
    <w:p w:rsidR="005A1290" w:rsidRPr="00C360C1" w:rsidP="005A1290" w14:paraId="3D9161DA" w14:textId="77777777">
      <w:pPr>
        <w:pStyle w:val="BodyText"/>
        <w:rPr>
          <w:rFonts w:ascii="Calibri" w:hAnsi="Calibri" w:cs="Calibri"/>
          <w:b w:val="0"/>
          <w:color w:val="9BBB59"/>
          <w:sz w:val="32"/>
          <w:szCs w:val="32"/>
        </w:rPr>
      </w:pPr>
      <w:r w:rsidRPr="00C360C1">
        <w:rPr>
          <w:rFonts w:ascii="Calibri" w:hAnsi="Calibri" w:cs="Calibri"/>
          <w:b w:val="0"/>
          <w:color w:val="9BBB59"/>
          <w:sz w:val="32"/>
          <w:szCs w:val="32"/>
        </w:rPr>
        <w:t>Reconnaissance des laboratoires d’entreprises en vue de l’utilisation de leurs résultats d’analyses d’autocontrôles pour la certification des semences</w:t>
      </w:r>
    </w:p>
    <w:p w:rsidR="007A7246" w:rsidRPr="00C360C1" w:rsidP="007A7246" w14:paraId="0D63BC0B" w14:textId="77777777">
      <w:pPr>
        <w:jc w:val="both"/>
        <w:rPr>
          <w:rFonts w:ascii="Calibri" w:hAnsi="Calibri" w:cs="Calibri"/>
          <w:sz w:val="28"/>
        </w:rPr>
      </w:pPr>
    </w:p>
    <w:p w:rsidR="007A7246" w:rsidRPr="00C360C1" w:rsidP="007A7246" w14:paraId="4631AF4A" w14:textId="77777777">
      <w:pPr>
        <w:jc w:val="both"/>
        <w:rPr>
          <w:rFonts w:ascii="Calibri" w:hAnsi="Calibri" w:cs="Calibri"/>
          <w:sz w:val="28"/>
        </w:rPr>
      </w:pPr>
    </w:p>
    <w:p w:rsidR="007A7246" w:rsidRPr="00C360C1" w:rsidP="007A7246" w14:paraId="7B1E73AF" w14:textId="77777777">
      <w:pPr>
        <w:jc w:val="both"/>
        <w:rPr>
          <w:rFonts w:ascii="Calibri" w:hAnsi="Calibri" w:cs="Calibri"/>
          <w:sz w:val="28"/>
        </w:rPr>
      </w:pPr>
    </w:p>
    <w:p w:rsidR="002A1178" w:rsidRPr="00C360C1" w:rsidP="002A1178" w14:paraId="5A48FD8E" w14:textId="77777777">
      <w:pPr>
        <w:jc w:val="center"/>
        <w:rPr>
          <w:rFonts w:ascii="Calibri" w:hAnsi="Calibri" w:cs="Calibri"/>
          <w:b/>
          <w:bCs/>
          <w:sz w:val="36"/>
          <w:szCs w:val="32"/>
        </w:rPr>
      </w:pPr>
      <w:r w:rsidRPr="00C360C1">
        <w:rPr>
          <w:rFonts w:ascii="Calibri" w:hAnsi="Calibri" w:cs="Calibri"/>
          <w:b/>
          <w:bCs/>
          <w:sz w:val="36"/>
          <w:szCs w:val="32"/>
        </w:rPr>
        <w:t>NOM du Laboratoire</w:t>
      </w:r>
    </w:p>
    <w:p w:rsidR="007A7246" w:rsidRPr="00C360C1" w:rsidP="007A7246" w14:paraId="105E4AD3" w14:textId="77777777">
      <w:pPr>
        <w:jc w:val="both"/>
        <w:rPr>
          <w:rFonts w:ascii="Calibri" w:hAnsi="Calibri" w:cs="Calibri"/>
          <w:sz w:val="28"/>
        </w:rPr>
      </w:pPr>
    </w:p>
    <w:p w:rsidR="007A7246" w:rsidRPr="00C360C1" w:rsidP="007A7246" w14:paraId="0C693EC5" w14:textId="77777777">
      <w:pPr>
        <w:jc w:val="both"/>
        <w:rPr>
          <w:rFonts w:ascii="Calibri" w:hAnsi="Calibri" w:cs="Calibri"/>
          <w:sz w:val="28"/>
        </w:rPr>
      </w:pPr>
    </w:p>
    <w:p w:rsidR="007A7246" w:rsidRPr="00C360C1" w:rsidP="007A7246" w14:paraId="3C99D54C" w14:textId="77777777">
      <w:pPr>
        <w:jc w:val="both"/>
        <w:rPr>
          <w:rFonts w:ascii="Calibri" w:hAnsi="Calibri" w:cs="Calibri"/>
          <w:sz w:val="28"/>
        </w:rPr>
      </w:pPr>
    </w:p>
    <w:p w:rsidR="007A7246" w:rsidRPr="00C360C1" w:rsidP="007A7246" w14:paraId="74989441" w14:textId="77777777">
      <w:pPr>
        <w:jc w:val="both"/>
        <w:rPr>
          <w:rFonts w:ascii="Calibri" w:hAnsi="Calibri" w:cs="Calibri"/>
          <w:sz w:val="28"/>
        </w:rPr>
      </w:pPr>
    </w:p>
    <w:p w:rsidR="007A7246" w:rsidRPr="00C360C1" w:rsidP="007A7246" w14:paraId="1C7C850A" w14:textId="77777777">
      <w:pPr>
        <w:jc w:val="both"/>
        <w:rPr>
          <w:rFonts w:ascii="Calibri" w:hAnsi="Calibri" w:cs="Calibri"/>
          <w:sz w:val="28"/>
        </w:rPr>
      </w:pPr>
    </w:p>
    <w:p w:rsidR="007A7246" w:rsidRPr="00C360C1" w:rsidP="007A7246" w14:paraId="70089B2F" w14:textId="77777777">
      <w:pPr>
        <w:jc w:val="both"/>
        <w:rPr>
          <w:rFonts w:ascii="Calibri" w:hAnsi="Calibri" w:cs="Calibri"/>
          <w:sz w:val="28"/>
        </w:rPr>
      </w:pPr>
    </w:p>
    <w:p w:rsidR="007A7246" w:rsidRPr="00C360C1" w:rsidP="007A7246" w14:paraId="15365004" w14:textId="77777777">
      <w:pPr>
        <w:jc w:val="both"/>
        <w:rPr>
          <w:rFonts w:ascii="Calibri" w:hAnsi="Calibri" w:cs="Calibri"/>
          <w:sz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5"/>
        <w:gridCol w:w="4605"/>
      </w:tblGrid>
      <w:tr w14:paraId="0BFF5EFE" w14:textId="77777777" w:rsidTr="007A7246"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5" w:type="dxa"/>
            <w:shd w:val="clear" w:color="auto" w:fill="auto"/>
          </w:tcPr>
          <w:p w:rsidR="007A7246" w:rsidRPr="00C360C1" w:rsidP="007A7246" w14:paraId="5FA85955" w14:textId="77777777">
            <w:pPr>
              <w:jc w:val="both"/>
              <w:rPr>
                <w:rFonts w:ascii="Calibri" w:hAnsi="Calibri" w:cs="Calibri"/>
                <w:sz w:val="28"/>
              </w:rPr>
            </w:pPr>
          </w:p>
        </w:tc>
        <w:tc>
          <w:tcPr>
            <w:tcW w:w="4605" w:type="dxa"/>
            <w:shd w:val="clear" w:color="auto" w:fill="auto"/>
          </w:tcPr>
          <w:p w:rsidR="007A7246" w:rsidRPr="00C360C1" w:rsidP="007A7246" w14:paraId="5877EE57" w14:textId="77777777">
            <w:pPr>
              <w:ind w:left="73"/>
              <w:jc w:val="both"/>
              <w:rPr>
                <w:rFonts w:ascii="Calibri" w:hAnsi="Calibri" w:cs="Calibri"/>
                <w:sz w:val="28"/>
                <w:lang w:val="en-GB"/>
              </w:rPr>
            </w:pPr>
            <w:r w:rsidRPr="00C360C1">
              <w:rPr>
                <w:rFonts w:ascii="Calibri" w:hAnsi="Calibri" w:cs="Calibri"/>
                <w:noProof/>
                <w:sz w:val="28"/>
              </w:rPr>
              <w:drawing>
                <wp:inline distT="0" distB="0" distL="0" distR="0">
                  <wp:extent cx="2705100" cy="1228725"/>
                  <wp:effectExtent l="19050" t="0" r="0" b="0"/>
                  <wp:docPr id="6" name="Image 6" descr="LOGOGEVESHAUTEDEFINI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OGOGEVESHAUTEDEFINI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7246" w:rsidRPr="00C360C1" w:rsidP="007A7246" w14:paraId="5EEBF284" w14:textId="77777777">
      <w:pPr>
        <w:jc w:val="both"/>
        <w:rPr>
          <w:rFonts w:ascii="Calibri" w:hAnsi="Calibri" w:cs="Calibri"/>
          <w:lang w:val="en-GB"/>
        </w:rPr>
      </w:pPr>
    </w:p>
    <w:p w:rsidR="00DF6F8B" w:rsidRPr="00C360C1" w14:paraId="1CC38D4B" w14:textId="77777777">
      <w:pPr>
        <w:rPr>
          <w:rFonts w:ascii="Calibri" w:hAnsi="Calibri" w:cs="Calibri"/>
          <w:i/>
          <w:iCs/>
        </w:rPr>
      </w:pPr>
      <w:r w:rsidRPr="00C360C1">
        <w:rPr>
          <w:rFonts w:ascii="Calibri" w:hAnsi="Calibri" w:cs="Calibri"/>
          <w:i/>
          <w:iCs/>
        </w:rPr>
        <w:br w:type="page"/>
      </w:r>
    </w:p>
    <w:p w:rsidR="007A7246" w:rsidRPr="00C360C1" w14:paraId="151039D6" w14:textId="77777777">
      <w:pPr>
        <w:rPr>
          <w:rFonts w:ascii="Calibri" w:hAnsi="Calibri" w:cs="Calibri"/>
          <w:i/>
          <w:iCs/>
        </w:rPr>
      </w:pPr>
    </w:p>
    <w:p w:rsidR="002A1178" w:rsidRPr="00C360C1" w:rsidP="002A1178" w14:paraId="2A877413" w14:textId="77777777">
      <w:pPr>
        <w:rPr>
          <w:rFonts w:ascii="Calibri" w:hAnsi="Calibri" w:cs="Calibri"/>
          <w:b/>
          <w:sz w:val="40"/>
          <w:szCs w:val="40"/>
        </w:rPr>
      </w:pPr>
    </w:p>
    <w:p w:rsidR="002A1178" w:rsidRPr="00C360C1" w:rsidP="002A1178" w14:paraId="297CD29F" w14:textId="77777777">
      <w:pPr>
        <w:rPr>
          <w:rFonts w:ascii="Calibri" w:hAnsi="Calibri" w:cs="Calibri"/>
          <w:b/>
          <w:sz w:val="40"/>
          <w:szCs w:val="40"/>
        </w:rPr>
      </w:pPr>
    </w:p>
    <w:p w:rsidR="00C96A3C" w:rsidRPr="00C360C1" w:rsidP="002A1178" w14:paraId="7A6CB3DA" w14:textId="50A8F8B3">
      <w:pPr>
        <w:jc w:val="center"/>
        <w:rPr>
          <w:rFonts w:ascii="Calibri" w:hAnsi="Calibri" w:cs="Calibri"/>
          <w:b/>
        </w:rPr>
      </w:pPr>
      <w:r w:rsidRPr="00C360C1">
        <w:rPr>
          <w:rFonts w:ascii="Calibri" w:hAnsi="Calibri" w:cs="Calibri"/>
          <w:b/>
        </w:rPr>
        <w:t>Veuillez vous</w:t>
      </w:r>
      <w:r w:rsidRPr="00C360C1">
        <w:rPr>
          <w:rFonts w:ascii="Calibri" w:hAnsi="Calibri" w:cs="Calibri"/>
          <w:b/>
        </w:rPr>
        <w:t xml:space="preserve"> référer au document « Guide d’audit</w:t>
      </w:r>
      <w:r w:rsidRPr="00C360C1">
        <w:rPr>
          <w:rFonts w:ascii="Calibri" w:hAnsi="Calibri" w:cs="Calibri"/>
          <w:b/>
        </w:rPr>
        <w:t xml:space="preserve"> » </w:t>
      </w:r>
      <w:r w:rsidRPr="00C360C1">
        <w:rPr>
          <w:rFonts w:ascii="Calibri" w:hAnsi="Calibri" w:cs="Calibri"/>
          <w:b/>
        </w:rPr>
        <w:t xml:space="preserve">avant de compléter ce document. </w:t>
      </w:r>
    </w:p>
    <w:p w:rsidR="002A1178" w:rsidRPr="00C360C1" w:rsidP="002A1178" w14:paraId="34A8EFCF" w14:textId="1172C142">
      <w:pPr>
        <w:jc w:val="center"/>
        <w:rPr>
          <w:rFonts w:ascii="Calibri" w:hAnsi="Calibri" w:cs="Calibri"/>
          <w:b/>
        </w:rPr>
      </w:pPr>
      <w:r w:rsidRPr="00C360C1">
        <w:rPr>
          <w:rFonts w:ascii="Calibri" w:hAnsi="Calibri" w:cs="Calibri"/>
          <w:b/>
        </w:rPr>
        <w:t>Les pièces à verser dans ce dossier y sont listées.</w:t>
      </w:r>
    </w:p>
    <w:p w:rsidR="007A7246" w:rsidRPr="00C360C1" w:rsidP="007A7246" w14:paraId="5004AE11" w14:textId="77777777">
      <w:pPr>
        <w:jc w:val="center"/>
        <w:rPr>
          <w:rFonts w:ascii="Calibri" w:hAnsi="Calibri" w:cs="Calibri"/>
          <w:b/>
          <w:sz w:val="40"/>
          <w:szCs w:val="40"/>
        </w:rPr>
      </w:pPr>
    </w:p>
    <w:p w:rsidR="00DF6F8B" w:rsidRPr="00C360C1" w:rsidP="007A7246" w14:paraId="5E96A228" w14:textId="6A0308BA">
      <w:pPr>
        <w:jc w:val="center"/>
        <w:rPr>
          <w:rFonts w:ascii="Calibri" w:hAnsi="Calibri" w:cs="Calibri"/>
          <w:i/>
          <w:iCs/>
        </w:rPr>
      </w:pPr>
      <w:r w:rsidRPr="00C360C1">
        <w:rPr>
          <w:rFonts w:ascii="Calibri" w:hAnsi="Calibri" w:cs="Calibri"/>
          <w:i/>
          <w:iCs/>
        </w:rPr>
        <w:t>Ce document dûment complété</w:t>
      </w:r>
      <w:r w:rsidRPr="00C360C1">
        <w:rPr>
          <w:rFonts w:ascii="Calibri" w:hAnsi="Calibri" w:cs="Calibri"/>
          <w:i/>
          <w:iCs/>
        </w:rPr>
        <w:t xml:space="preserve"> accompagné de</w:t>
      </w:r>
      <w:r w:rsidRPr="00C360C1">
        <w:rPr>
          <w:rFonts w:ascii="Calibri" w:hAnsi="Calibri" w:cs="Calibri"/>
          <w:i/>
          <w:iCs/>
        </w:rPr>
        <w:t xml:space="preserve"> toutes les pièces demandées est</w:t>
      </w:r>
      <w:r w:rsidRPr="00C360C1">
        <w:rPr>
          <w:rFonts w:ascii="Calibri" w:hAnsi="Calibri" w:cs="Calibri"/>
          <w:i/>
          <w:iCs/>
        </w:rPr>
        <w:t xml:space="preserve"> à faire parvenir</w:t>
      </w:r>
      <w:r w:rsidRPr="00C360C1" w:rsidR="000158B0">
        <w:rPr>
          <w:rFonts w:ascii="Calibri" w:hAnsi="Calibri" w:cs="Calibri"/>
          <w:i/>
          <w:iCs/>
        </w:rPr>
        <w:t xml:space="preserve"> en 1 seul fichier informatique</w:t>
      </w:r>
      <w:r w:rsidRPr="00C360C1" w:rsidR="00DC1D71">
        <w:rPr>
          <w:rFonts w:ascii="Calibri" w:hAnsi="Calibri" w:cs="Calibri"/>
          <w:i/>
          <w:iCs/>
        </w:rPr>
        <w:t xml:space="preserve"> au format</w:t>
      </w:r>
      <w:r w:rsidRPr="00C360C1" w:rsidR="000158B0">
        <w:rPr>
          <w:rFonts w:ascii="Calibri" w:hAnsi="Calibri" w:cs="Calibri"/>
          <w:i/>
          <w:iCs/>
        </w:rPr>
        <w:t xml:space="preserve"> </w:t>
      </w:r>
      <w:r w:rsidRPr="00C360C1" w:rsidR="00DC1D71">
        <w:rPr>
          <w:rFonts w:ascii="Calibri" w:hAnsi="Calibri" w:cs="Calibri"/>
          <w:i/>
          <w:iCs/>
        </w:rPr>
        <w:t>.</w:t>
      </w:r>
      <w:r w:rsidRPr="00C360C1" w:rsidR="000158B0">
        <w:rPr>
          <w:rFonts w:ascii="Calibri" w:hAnsi="Calibri" w:cs="Calibri"/>
          <w:i/>
          <w:iCs/>
        </w:rPr>
        <w:t>pdf</w:t>
      </w:r>
      <w:r w:rsidRPr="00C360C1">
        <w:rPr>
          <w:rFonts w:ascii="Calibri" w:hAnsi="Calibri" w:cs="Calibri"/>
          <w:i/>
          <w:iCs/>
        </w:rPr>
        <w:t xml:space="preserve"> à </w:t>
      </w:r>
      <w:hyperlink r:id="rId9" w:history="1">
        <w:r w:rsidRPr="00C360C1">
          <w:rPr>
            <w:rStyle w:val="Hyperlink"/>
            <w:rFonts w:ascii="Calibri" w:hAnsi="Calibri" w:cs="Calibri"/>
            <w:i/>
            <w:iCs/>
          </w:rPr>
          <w:t>audit.semences@geves.fr</w:t>
        </w:r>
      </w:hyperlink>
      <w:r w:rsidRPr="00C360C1">
        <w:rPr>
          <w:rFonts w:ascii="Calibri" w:hAnsi="Calibri" w:cs="Calibri"/>
          <w:i/>
          <w:iCs/>
        </w:rPr>
        <w:t xml:space="preserve"> selon le calendrier </w:t>
      </w:r>
      <w:r w:rsidRPr="00C360C1" w:rsidR="00C96A3C">
        <w:rPr>
          <w:rFonts w:ascii="Calibri" w:hAnsi="Calibri" w:cs="Calibri"/>
          <w:i/>
          <w:iCs/>
        </w:rPr>
        <w:t>arrété</w:t>
      </w:r>
      <w:r w:rsidRPr="00C360C1">
        <w:rPr>
          <w:rFonts w:ascii="Calibri" w:hAnsi="Calibri" w:cs="Calibri"/>
          <w:i/>
          <w:iCs/>
        </w:rPr>
        <w:t>.</w:t>
      </w:r>
    </w:p>
    <w:p w:rsidR="00DF6F8B" w:rsidRPr="00C360C1" w:rsidP="007A7246" w14:paraId="53D7CC85" w14:textId="77777777">
      <w:pPr>
        <w:jc w:val="center"/>
        <w:rPr>
          <w:rFonts w:ascii="Calibri" w:hAnsi="Calibri" w:cs="Calibri"/>
          <w:i/>
          <w:iCs/>
        </w:rPr>
      </w:pPr>
    </w:p>
    <w:p w:rsidR="00DF6F8B" w:rsidRPr="00C360C1" w:rsidP="007A7246" w14:paraId="18CDEB0D" w14:textId="77777777">
      <w:pPr>
        <w:jc w:val="center"/>
        <w:rPr>
          <w:rFonts w:ascii="Calibri" w:hAnsi="Calibri" w:cs="Calibri"/>
          <w:i/>
          <w:iCs/>
        </w:rPr>
      </w:pPr>
      <w:r w:rsidRPr="00C360C1">
        <w:rPr>
          <w:rFonts w:ascii="Calibri" w:hAnsi="Calibri" w:cs="Calibri"/>
          <w:i/>
          <w:iCs/>
        </w:rPr>
        <w:t xml:space="preserve">Pour toute question, contactez-nous :  </w:t>
      </w:r>
    </w:p>
    <w:p w:rsidR="00DF6F8B" w:rsidRPr="00C360C1" w:rsidP="007A7246" w14:paraId="2EBF184E" w14:textId="77777777">
      <w:pPr>
        <w:jc w:val="center"/>
        <w:rPr>
          <w:rFonts w:ascii="Calibri" w:hAnsi="Calibri" w:cs="Calibri"/>
          <w:i/>
          <w:iCs/>
        </w:rPr>
      </w:pPr>
    </w:p>
    <w:p w:rsidR="00DF6F8B" w:rsidRPr="00C360C1" w:rsidP="00A656AB" w14:paraId="74144638" w14:textId="77777777">
      <w:pPr>
        <w:pStyle w:val="Title"/>
        <w:pBdr>
          <w:left w:val="single" w:sz="4" w:space="31" w:color="auto"/>
        </w:pBdr>
        <w:shd w:val="clear" w:color="auto" w:fill="EAF1DD" w:themeFill="accent3" w:themeFillTint="33"/>
        <w:ind w:left="567" w:right="139"/>
        <w:rPr>
          <w:rFonts w:ascii="Calibri" w:hAnsi="Calibri" w:cs="Calibri"/>
          <w:b/>
          <w:bCs/>
          <w:sz w:val="32"/>
          <w:szCs w:val="22"/>
        </w:rPr>
      </w:pPr>
      <w:r w:rsidRPr="00C360C1">
        <w:rPr>
          <w:rFonts w:ascii="Calibri" w:hAnsi="Calibri" w:cs="Calibri"/>
          <w:b/>
          <w:bCs/>
          <w:sz w:val="32"/>
          <w:szCs w:val="22"/>
        </w:rPr>
        <w:t>VOS CONTACTS</w:t>
      </w:r>
    </w:p>
    <w:p w:rsidR="00DF6F8B" w:rsidRPr="00C360C1" w:rsidP="00DF6F8B" w14:paraId="48D6C309" w14:textId="77777777">
      <w:pPr>
        <w:jc w:val="both"/>
        <w:rPr>
          <w:rFonts w:ascii="Calibri" w:hAnsi="Calibri" w:cs="Calibri"/>
          <w:sz w:val="22"/>
        </w:rPr>
      </w:pPr>
    </w:p>
    <w:p w:rsidR="00DF6F8B" w:rsidRPr="00C360C1" w:rsidP="000C3FE3" w14:paraId="7205114D" w14:textId="77777777">
      <w:pPr>
        <w:jc w:val="center"/>
        <w:rPr>
          <w:rFonts w:ascii="Calibri" w:hAnsi="Calibri" w:cs="Calibri"/>
          <w:sz w:val="22"/>
        </w:rPr>
      </w:pPr>
      <w:r w:rsidRPr="00C360C1">
        <w:rPr>
          <w:rFonts w:ascii="Calibri" w:hAnsi="Calibri" w:cs="Calibri"/>
          <w:sz w:val="22"/>
        </w:rPr>
        <w:t xml:space="preserve">GEVES LNR Semences – 25 rue </w:t>
      </w:r>
      <w:r w:rsidRPr="00C360C1">
        <w:rPr>
          <w:rFonts w:ascii="Calibri" w:hAnsi="Calibri" w:cs="Calibri"/>
          <w:sz w:val="22"/>
        </w:rPr>
        <w:t>Georges Morel – CS 90024 – 49071 Beaucouzé Cedex</w:t>
      </w:r>
    </w:p>
    <w:p w:rsidR="00DF6F8B" w:rsidRPr="00C360C1" w:rsidP="000C3FE3" w14:paraId="4775996E" w14:textId="77777777">
      <w:pPr>
        <w:jc w:val="center"/>
        <w:rPr>
          <w:rFonts w:ascii="Calibri" w:hAnsi="Calibri" w:cs="Calibri"/>
          <w:sz w:val="22"/>
        </w:rPr>
      </w:pPr>
    </w:p>
    <w:p w:rsidR="00DF6F8B" w:rsidRPr="00C360C1" w:rsidP="000C3FE3" w14:paraId="058BDE84" w14:textId="77777777">
      <w:pPr>
        <w:jc w:val="center"/>
        <w:rPr>
          <w:rFonts w:ascii="Calibri" w:hAnsi="Calibri" w:cs="Calibri"/>
          <w:sz w:val="22"/>
        </w:rPr>
      </w:pPr>
      <w:r w:rsidRPr="00C360C1">
        <w:rPr>
          <w:rFonts w:ascii="Calibri" w:hAnsi="Calibri" w:cs="Calibri"/>
          <w:sz w:val="22"/>
        </w:rPr>
        <w:t xml:space="preserve">Pour l’envoi du dossier d’audit, pour toute question administrative : </w:t>
      </w:r>
      <w:hyperlink r:id="rId9" w:history="1">
        <w:r w:rsidRPr="00C360C1">
          <w:rPr>
            <w:rStyle w:val="Hyperlink"/>
            <w:rFonts w:ascii="Calibri" w:hAnsi="Calibri" w:cs="Calibri"/>
            <w:color w:val="auto"/>
            <w:sz w:val="22"/>
            <w:u w:val="none"/>
          </w:rPr>
          <w:t>audit.semences@geves.fr</w:t>
        </w:r>
      </w:hyperlink>
    </w:p>
    <w:p w:rsidR="00DF6F8B" w:rsidRPr="00C360C1" w:rsidP="00DF6F8B" w14:paraId="61E4215A" w14:textId="77777777">
      <w:pPr>
        <w:jc w:val="both"/>
        <w:rPr>
          <w:rFonts w:ascii="Calibri" w:hAnsi="Calibri" w:cs="Calibri"/>
          <w:sz w:val="22"/>
        </w:rPr>
      </w:pPr>
    </w:p>
    <w:p w:rsidR="00DF6F8B" w:rsidRPr="00C360C1" w:rsidP="00DF6F8B" w14:paraId="7E94E737" w14:textId="77777777">
      <w:pPr>
        <w:rPr>
          <w:rFonts w:ascii="Calibri" w:hAnsi="Calibri" w:cs="Calibri"/>
        </w:rPr>
      </w:pPr>
    </w:p>
    <w:p w:rsidR="00DF6F8B" w:rsidRPr="00C360C1" w:rsidP="00DF6F8B" w14:paraId="31771687" w14:textId="77777777">
      <w:pPr>
        <w:rPr>
          <w:rFonts w:ascii="Calibri" w:hAnsi="Calibri" w:cs="Calibri"/>
        </w:rPr>
      </w:pPr>
    </w:p>
    <w:p w:rsidR="00DF6F8B" w:rsidRPr="00C360C1" w:rsidP="007A7246" w14:paraId="40A80219" w14:textId="77777777">
      <w:pPr>
        <w:jc w:val="center"/>
        <w:rPr>
          <w:rFonts w:ascii="Calibri" w:hAnsi="Calibri" w:cs="Calibri"/>
          <w:b/>
          <w:sz w:val="40"/>
          <w:szCs w:val="40"/>
        </w:rPr>
      </w:pPr>
      <w:r w:rsidRPr="00C360C1">
        <w:rPr>
          <w:rFonts w:ascii="Calibri" w:hAnsi="Calibri" w:cs="Calibri"/>
          <w:i/>
          <w:iCs/>
        </w:rPr>
        <w:br w:type="page"/>
      </w:r>
    </w:p>
    <w:p w:rsidR="00DF6F8B" w:rsidRPr="00C360C1" w:rsidP="007A7246" w14:paraId="086556BF" w14:textId="77777777">
      <w:pPr>
        <w:jc w:val="center"/>
        <w:rPr>
          <w:rFonts w:ascii="Calibri" w:hAnsi="Calibri" w:cs="Calibri"/>
          <w:b/>
          <w:sz w:val="40"/>
          <w:szCs w:val="40"/>
        </w:rPr>
      </w:pPr>
    </w:p>
    <w:p w:rsidR="007A7246" w:rsidRPr="00C360C1" w:rsidP="00530DC7" w14:paraId="32BD92D0" w14:textId="77777777">
      <w:pPr>
        <w:pStyle w:val="Heading1"/>
        <w:rPr>
          <w:rFonts w:ascii="Calibri" w:hAnsi="Calibri" w:cs="Calibri"/>
        </w:rPr>
      </w:pPr>
      <w:r w:rsidRPr="00C360C1">
        <w:rPr>
          <w:rFonts w:ascii="Calibri" w:hAnsi="Calibri" w:cs="Calibri"/>
        </w:rPr>
        <w:t>Coordonnées détaillées</w:t>
      </w:r>
      <w:r w:rsidRPr="00C360C1" w:rsidR="00354CA7">
        <w:rPr>
          <w:rFonts w:ascii="Calibri" w:hAnsi="Calibri" w:cs="Calibri"/>
        </w:rPr>
        <w:t xml:space="preserve"> d</w:t>
      </w:r>
      <w:r w:rsidRPr="00C360C1" w:rsidR="00F55477">
        <w:rPr>
          <w:rFonts w:ascii="Calibri" w:hAnsi="Calibri" w:cs="Calibri"/>
        </w:rPr>
        <w:t>e l’entreprise et d</w:t>
      </w:r>
      <w:r w:rsidRPr="00C360C1" w:rsidR="00354CA7">
        <w:rPr>
          <w:rFonts w:ascii="Calibri" w:hAnsi="Calibri" w:cs="Calibri"/>
        </w:rPr>
        <w:t>u laboratoire</w:t>
      </w:r>
    </w:p>
    <w:p w:rsidR="007A7246" w:rsidRPr="00C360C1" w:rsidP="007A7246" w14:paraId="2DB5FC99" w14:textId="77777777">
      <w:pPr>
        <w:jc w:val="both"/>
        <w:rPr>
          <w:rFonts w:ascii="Calibri" w:hAnsi="Calibri" w:cs="Calibri"/>
        </w:rPr>
      </w:pPr>
    </w:p>
    <w:p w:rsidR="007A7246" w:rsidRPr="00C360C1" w:rsidP="007A7246" w14:paraId="39A8348D" w14:textId="77777777">
      <w:pPr>
        <w:pStyle w:val="Footer"/>
        <w:tabs>
          <w:tab w:val="left" w:pos="708"/>
        </w:tabs>
        <w:jc w:val="both"/>
        <w:rPr>
          <w:rFonts w:ascii="Calibri" w:hAnsi="Calibri" w:cs="Calibri"/>
        </w:rPr>
      </w:pPr>
    </w:p>
    <w:p w:rsidR="007A7246" w:rsidRPr="00C360C1" w:rsidP="007A7246" w14:paraId="04F4DD31" w14:textId="77777777">
      <w:pPr>
        <w:jc w:val="both"/>
        <w:rPr>
          <w:rFonts w:ascii="Calibri" w:hAnsi="Calibri" w:cs="Calibri"/>
          <w:b/>
          <w:i/>
        </w:rPr>
      </w:pPr>
      <w:r w:rsidRPr="00C360C1">
        <w:rPr>
          <w:rFonts w:ascii="Calibri" w:hAnsi="Calibri" w:cs="Calibri"/>
          <w:b/>
          <w:i/>
        </w:rPr>
        <w:t>Société :</w:t>
      </w:r>
    </w:p>
    <w:p w:rsidR="007A7246" w:rsidRPr="00C360C1" w:rsidP="007A7246" w14:paraId="40D65DB8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</w:rPr>
      </w:pPr>
      <w:r w:rsidRPr="00C360C1">
        <w:rPr>
          <w:rFonts w:ascii="Calibri" w:hAnsi="Calibri" w:cs="Calibri"/>
        </w:rPr>
        <w:tab/>
      </w:r>
    </w:p>
    <w:p w:rsidR="007A7246" w:rsidRPr="00C360C1" w:rsidP="007A7246" w14:paraId="7AD6292B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</w:rPr>
      </w:pPr>
    </w:p>
    <w:p w:rsidR="007A7246" w:rsidRPr="00C360C1" w:rsidP="007A7246" w14:paraId="04F641D9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  <w:b/>
          <w:bCs/>
        </w:rPr>
      </w:pPr>
      <w:r w:rsidRPr="00C360C1">
        <w:rPr>
          <w:rFonts w:ascii="Calibri" w:hAnsi="Calibri" w:cs="Calibri"/>
          <w:b/>
          <w:bCs/>
        </w:rPr>
        <w:t>Responsable</w:t>
      </w:r>
    </w:p>
    <w:p w:rsidR="0030336D" w:rsidRPr="00C360C1" w:rsidP="007A7246" w14:paraId="7648D29B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</w:rPr>
      </w:pPr>
      <w:r w:rsidRPr="00C360C1">
        <w:rPr>
          <w:rFonts w:ascii="Calibri" w:hAnsi="Calibri" w:cs="Calibri"/>
          <w:b/>
          <w:bCs/>
        </w:rPr>
        <w:t>Civilité :</w:t>
      </w:r>
      <w:r w:rsidRPr="00C360C1">
        <w:rPr>
          <w:rFonts w:ascii="Calibri" w:hAnsi="Calibri" w:cs="Calibri"/>
        </w:rPr>
        <w:t xml:space="preserve"> Madame / Monsieur</w:t>
      </w:r>
      <w:r w:rsidRPr="00C360C1" w:rsidR="00DC1D71">
        <w:rPr>
          <w:rFonts w:ascii="Calibri" w:hAnsi="Calibri" w:cs="Calibri"/>
        </w:rPr>
        <w:t xml:space="preserve"> </w:t>
      </w:r>
      <w:r w:rsidRPr="00C360C1" w:rsidR="00DC1D71">
        <w:rPr>
          <w:rFonts w:ascii="Calibri" w:hAnsi="Calibri" w:cs="Calibri"/>
          <w:i/>
          <w:iCs/>
          <w:color w:val="7030A0"/>
          <w:sz w:val="16"/>
          <w:szCs w:val="16"/>
        </w:rPr>
        <w:t>(supprimer la mention inutile)</w:t>
      </w:r>
    </w:p>
    <w:p w:rsidR="0030336D" w:rsidRPr="00C360C1" w:rsidP="007A7246" w14:paraId="62C48E06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  <w:b/>
          <w:bCs/>
        </w:rPr>
      </w:pPr>
      <w:r w:rsidRPr="00C360C1">
        <w:rPr>
          <w:rFonts w:ascii="Calibri" w:hAnsi="Calibri" w:cs="Calibri"/>
          <w:b/>
          <w:bCs/>
        </w:rPr>
        <w:t xml:space="preserve">Prénom : </w:t>
      </w:r>
    </w:p>
    <w:p w:rsidR="00815926" w:rsidRPr="00C360C1" w:rsidP="007A7246" w14:paraId="298976FD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  <w:b/>
          <w:bCs/>
        </w:rPr>
      </w:pPr>
      <w:r w:rsidRPr="00C360C1">
        <w:rPr>
          <w:rFonts w:ascii="Calibri" w:hAnsi="Calibri" w:cs="Calibri"/>
          <w:b/>
          <w:bCs/>
        </w:rPr>
        <w:t>Nom :</w:t>
      </w:r>
    </w:p>
    <w:p w:rsidR="007A7246" w:rsidRPr="00C360C1" w:rsidP="007A7246" w14:paraId="19A69696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</w:rPr>
      </w:pPr>
    </w:p>
    <w:p w:rsidR="007A7246" w:rsidRPr="00C360C1" w:rsidP="007A7246" w14:paraId="26EBC7B1" w14:textId="77777777">
      <w:pPr>
        <w:tabs>
          <w:tab w:val="left" w:leader="dot" w:pos="3969"/>
          <w:tab w:val="left" w:leader="dot" w:pos="8505"/>
        </w:tabs>
        <w:ind w:left="426"/>
        <w:jc w:val="both"/>
        <w:rPr>
          <w:rFonts w:ascii="Calibri" w:hAnsi="Calibri" w:cs="Calibri"/>
          <w:b/>
          <w:bCs/>
        </w:rPr>
      </w:pPr>
      <w:r w:rsidRPr="00C360C1">
        <w:rPr>
          <w:rFonts w:ascii="Calibri" w:hAnsi="Calibri" w:cs="Calibri"/>
          <w:b/>
          <w:bCs/>
        </w:rPr>
        <w:t xml:space="preserve">Tél : </w:t>
      </w:r>
    </w:p>
    <w:p w:rsidR="007A7246" w:rsidRPr="00C360C1" w:rsidP="007A7246" w14:paraId="3E58AAEA" w14:textId="77777777">
      <w:pPr>
        <w:tabs>
          <w:tab w:val="left" w:leader="dot" w:pos="3969"/>
          <w:tab w:val="left" w:leader="dot" w:pos="8505"/>
        </w:tabs>
        <w:ind w:left="426"/>
        <w:jc w:val="both"/>
        <w:rPr>
          <w:rFonts w:ascii="Calibri" w:hAnsi="Calibri" w:cs="Calibri"/>
          <w:b/>
          <w:bCs/>
        </w:rPr>
      </w:pPr>
      <w:r w:rsidRPr="00C360C1">
        <w:rPr>
          <w:rFonts w:ascii="Calibri" w:hAnsi="Calibri" w:cs="Calibri"/>
          <w:b/>
          <w:bCs/>
        </w:rPr>
        <w:t>E-mail :</w:t>
      </w:r>
    </w:p>
    <w:p w:rsidR="007A7246" w:rsidRPr="00C360C1" w:rsidP="007A7246" w14:paraId="6AA1B623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</w:rPr>
      </w:pPr>
    </w:p>
    <w:p w:rsidR="007A7246" w:rsidRPr="00C360C1" w:rsidP="007A7246" w14:paraId="58D54277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  <w:b/>
          <w:bCs/>
        </w:rPr>
      </w:pPr>
      <w:r w:rsidRPr="00C360C1">
        <w:rPr>
          <w:rFonts w:ascii="Calibri" w:hAnsi="Calibri" w:cs="Calibri"/>
          <w:b/>
          <w:bCs/>
        </w:rPr>
        <w:t xml:space="preserve">Adresse : </w:t>
      </w:r>
    </w:p>
    <w:p w:rsidR="007A7246" w:rsidRPr="00C360C1" w:rsidP="007A7246" w14:paraId="0863C2B3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</w:rPr>
      </w:pPr>
      <w:r w:rsidRPr="00C360C1">
        <w:rPr>
          <w:rFonts w:ascii="Calibri" w:hAnsi="Calibri" w:cs="Calibri"/>
        </w:rPr>
        <w:tab/>
      </w:r>
    </w:p>
    <w:p w:rsidR="007A7246" w:rsidRPr="00C360C1" w:rsidP="007A7246" w14:paraId="7630FCFA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</w:rPr>
      </w:pPr>
      <w:r w:rsidRPr="00C360C1">
        <w:rPr>
          <w:rFonts w:ascii="Calibri" w:hAnsi="Calibri" w:cs="Calibri"/>
        </w:rPr>
        <w:tab/>
      </w:r>
    </w:p>
    <w:p w:rsidR="007A7246" w:rsidRPr="00C360C1" w:rsidP="007A7246" w14:paraId="50660C9D" w14:textId="77777777">
      <w:pPr>
        <w:ind w:left="1418"/>
        <w:jc w:val="both"/>
        <w:rPr>
          <w:rFonts w:ascii="Calibri" w:hAnsi="Calibri" w:cs="Calibri"/>
        </w:rPr>
      </w:pPr>
    </w:p>
    <w:p w:rsidR="007A7246" w:rsidRPr="00C360C1" w:rsidP="007A7246" w14:paraId="75FEBE5F" w14:textId="77777777">
      <w:pPr>
        <w:ind w:left="1418"/>
        <w:jc w:val="both"/>
        <w:rPr>
          <w:rFonts w:ascii="Calibri" w:hAnsi="Calibri" w:cs="Calibri"/>
        </w:rPr>
      </w:pPr>
    </w:p>
    <w:p w:rsidR="007A7246" w:rsidRPr="00C360C1" w:rsidP="007A7246" w14:paraId="48DA2C76" w14:textId="77777777">
      <w:pPr>
        <w:jc w:val="both"/>
        <w:rPr>
          <w:rFonts w:ascii="Calibri" w:hAnsi="Calibri" w:cs="Calibri"/>
        </w:rPr>
      </w:pPr>
      <w:r w:rsidRPr="00C360C1">
        <w:rPr>
          <w:rFonts w:ascii="Calibri" w:hAnsi="Calibri" w:cs="Calibri"/>
          <w:b/>
          <w:i/>
        </w:rPr>
        <w:t>Laboratoire :</w:t>
      </w:r>
    </w:p>
    <w:p w:rsidR="00815926" w:rsidRPr="00C360C1" w:rsidP="007A7246" w14:paraId="74E87EB6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</w:rPr>
      </w:pPr>
    </w:p>
    <w:p w:rsidR="007A7246" w:rsidRPr="00C360C1" w:rsidP="007A7246" w14:paraId="1651EFC6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</w:rPr>
      </w:pPr>
      <w:r w:rsidRPr="00C360C1">
        <w:rPr>
          <w:rFonts w:ascii="Calibri" w:hAnsi="Calibri" w:cs="Calibri"/>
        </w:rPr>
        <w:t>Analyste en chef</w:t>
      </w:r>
    </w:p>
    <w:p w:rsidR="00BC1A8F" w:rsidRPr="00C360C1" w:rsidP="00BC1A8F" w14:paraId="606848E2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</w:rPr>
      </w:pPr>
      <w:r w:rsidRPr="00C360C1">
        <w:rPr>
          <w:rFonts w:ascii="Calibri" w:hAnsi="Calibri" w:cs="Calibri"/>
          <w:b/>
          <w:bCs/>
        </w:rPr>
        <w:t>Civilité :</w:t>
      </w:r>
      <w:r w:rsidRPr="00C360C1">
        <w:rPr>
          <w:rFonts w:ascii="Calibri" w:hAnsi="Calibri" w:cs="Calibri"/>
        </w:rPr>
        <w:t xml:space="preserve"> Madame / Monsieur</w:t>
      </w:r>
      <w:r w:rsidRPr="00C360C1" w:rsidR="00DC1D71">
        <w:rPr>
          <w:rFonts w:ascii="Calibri" w:hAnsi="Calibri" w:cs="Calibri"/>
        </w:rPr>
        <w:t xml:space="preserve"> </w:t>
      </w:r>
      <w:r w:rsidRPr="00C360C1" w:rsidR="00DC1D71">
        <w:rPr>
          <w:rFonts w:ascii="Calibri" w:hAnsi="Calibri" w:cs="Calibri"/>
          <w:i/>
          <w:iCs/>
          <w:color w:val="7030A0"/>
          <w:sz w:val="16"/>
          <w:szCs w:val="16"/>
        </w:rPr>
        <w:t>(supprimer la mention inutile)</w:t>
      </w:r>
    </w:p>
    <w:p w:rsidR="00BC1A8F" w:rsidRPr="00C360C1" w:rsidP="00BC1A8F" w14:paraId="1BC0EAA8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  <w:b/>
          <w:bCs/>
        </w:rPr>
      </w:pPr>
      <w:r w:rsidRPr="00C360C1">
        <w:rPr>
          <w:rFonts w:ascii="Calibri" w:hAnsi="Calibri" w:cs="Calibri"/>
          <w:b/>
          <w:bCs/>
        </w:rPr>
        <w:t xml:space="preserve">Prénom : </w:t>
      </w:r>
    </w:p>
    <w:p w:rsidR="00BC1A8F" w:rsidRPr="00C360C1" w:rsidP="00BC1A8F" w14:paraId="52F6FFBA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  <w:b/>
          <w:bCs/>
        </w:rPr>
      </w:pPr>
      <w:r w:rsidRPr="00C360C1">
        <w:rPr>
          <w:rFonts w:ascii="Calibri" w:hAnsi="Calibri" w:cs="Calibri"/>
          <w:b/>
          <w:bCs/>
        </w:rPr>
        <w:t>Nom :</w:t>
      </w:r>
    </w:p>
    <w:p w:rsidR="00BC1A8F" w:rsidRPr="00C360C1" w:rsidP="00BC1A8F" w14:paraId="68BD7476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</w:rPr>
      </w:pPr>
    </w:p>
    <w:p w:rsidR="00BC1A8F" w:rsidRPr="00C360C1" w:rsidP="00BC1A8F" w14:paraId="4729B04D" w14:textId="77777777">
      <w:pPr>
        <w:tabs>
          <w:tab w:val="left" w:leader="dot" w:pos="3969"/>
          <w:tab w:val="left" w:leader="dot" w:pos="8505"/>
        </w:tabs>
        <w:ind w:left="426"/>
        <w:jc w:val="both"/>
        <w:rPr>
          <w:rFonts w:ascii="Calibri" w:hAnsi="Calibri" w:cs="Calibri"/>
          <w:b/>
          <w:bCs/>
        </w:rPr>
      </w:pPr>
      <w:r w:rsidRPr="00C360C1">
        <w:rPr>
          <w:rFonts w:ascii="Calibri" w:hAnsi="Calibri" w:cs="Calibri"/>
          <w:b/>
          <w:bCs/>
        </w:rPr>
        <w:t xml:space="preserve">Tél : </w:t>
      </w:r>
    </w:p>
    <w:p w:rsidR="00BC1A8F" w:rsidRPr="00C360C1" w:rsidP="00BC1A8F" w14:paraId="255D6738" w14:textId="77777777">
      <w:pPr>
        <w:tabs>
          <w:tab w:val="left" w:leader="dot" w:pos="3969"/>
          <w:tab w:val="left" w:leader="dot" w:pos="8505"/>
        </w:tabs>
        <w:ind w:left="426"/>
        <w:jc w:val="both"/>
        <w:rPr>
          <w:rFonts w:ascii="Calibri" w:hAnsi="Calibri" w:cs="Calibri"/>
          <w:b/>
          <w:bCs/>
        </w:rPr>
      </w:pPr>
      <w:r w:rsidRPr="00C360C1">
        <w:rPr>
          <w:rFonts w:ascii="Calibri" w:hAnsi="Calibri" w:cs="Calibri"/>
          <w:b/>
          <w:bCs/>
        </w:rPr>
        <w:t>E-mail :</w:t>
      </w:r>
    </w:p>
    <w:p w:rsidR="00BC1A8F" w:rsidRPr="00C360C1" w:rsidP="00BC1A8F" w14:paraId="0B4DA2BE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</w:rPr>
      </w:pPr>
    </w:p>
    <w:p w:rsidR="00BC1A8F" w:rsidRPr="00C360C1" w:rsidP="00BC1A8F" w14:paraId="3C690CDE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  <w:b/>
          <w:bCs/>
        </w:rPr>
      </w:pPr>
      <w:r w:rsidRPr="00C360C1">
        <w:rPr>
          <w:rFonts w:ascii="Calibri" w:hAnsi="Calibri" w:cs="Calibri"/>
          <w:b/>
          <w:bCs/>
        </w:rPr>
        <w:t xml:space="preserve">Adresse : </w:t>
      </w:r>
    </w:p>
    <w:p w:rsidR="00BC1A8F" w:rsidRPr="00C360C1" w:rsidP="00BC1A8F" w14:paraId="251F832E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</w:rPr>
      </w:pPr>
      <w:r w:rsidRPr="00C360C1">
        <w:rPr>
          <w:rFonts w:ascii="Calibri" w:hAnsi="Calibri" w:cs="Calibri"/>
        </w:rPr>
        <w:tab/>
      </w:r>
    </w:p>
    <w:p w:rsidR="007A7246" w:rsidRPr="00C360C1" w:rsidP="007A7246" w14:paraId="44F85015" w14:textId="77777777">
      <w:pPr>
        <w:tabs>
          <w:tab w:val="left" w:pos="1418"/>
          <w:tab w:val="left" w:leader="dot" w:pos="8505"/>
        </w:tabs>
        <w:ind w:left="426"/>
        <w:jc w:val="both"/>
        <w:rPr>
          <w:rFonts w:ascii="Calibri" w:hAnsi="Calibri" w:cs="Calibri"/>
        </w:rPr>
      </w:pPr>
      <w:r w:rsidRPr="00C360C1">
        <w:rPr>
          <w:rFonts w:ascii="Calibri" w:hAnsi="Calibri" w:cs="Calibri"/>
        </w:rPr>
        <w:tab/>
      </w:r>
    </w:p>
    <w:p w:rsidR="00FC0F47" w:rsidRPr="00C360C1" w:rsidP="00E152F1" w14:paraId="0BF74F2D" w14:textId="77777777">
      <w:pPr>
        <w:jc w:val="both"/>
        <w:rPr>
          <w:rFonts w:ascii="Calibri" w:hAnsi="Calibri" w:cs="Calibri"/>
        </w:rPr>
      </w:pPr>
    </w:p>
    <w:p w:rsidR="007A7246" w:rsidRPr="00C360C1" w:rsidP="007A7246" w14:paraId="77179F8F" w14:textId="77777777">
      <w:pPr>
        <w:ind w:firstLine="1418"/>
        <w:jc w:val="both"/>
        <w:rPr>
          <w:rFonts w:ascii="Calibri" w:hAnsi="Calibri" w:cs="Calibri"/>
        </w:rPr>
      </w:pPr>
    </w:p>
    <w:p w:rsidR="007A7246" w:rsidRPr="00C360C1" w14:paraId="63C6803D" w14:textId="77777777">
      <w:pPr>
        <w:rPr>
          <w:rFonts w:ascii="Calibri" w:hAnsi="Calibri" w:cs="Calibri"/>
          <w:b/>
          <w:sz w:val="40"/>
          <w:szCs w:val="40"/>
        </w:rPr>
      </w:pPr>
      <w:r w:rsidRPr="00C360C1">
        <w:rPr>
          <w:rFonts w:ascii="Calibri" w:hAnsi="Calibri" w:cs="Calibri"/>
          <w:b/>
          <w:sz w:val="40"/>
          <w:szCs w:val="40"/>
        </w:rPr>
        <w:br w:type="page"/>
      </w:r>
    </w:p>
    <w:p w:rsidR="007A7246" w:rsidRPr="00C360C1" w:rsidP="00530DC7" w14:paraId="513291A1" w14:textId="77777777">
      <w:pPr>
        <w:pStyle w:val="Heading1"/>
        <w:rPr>
          <w:rFonts w:ascii="Calibri" w:hAnsi="Calibri" w:cs="Calibri"/>
        </w:rPr>
      </w:pPr>
      <w:r w:rsidRPr="00C360C1">
        <w:rPr>
          <w:rFonts w:ascii="Calibri" w:hAnsi="Calibri" w:cs="Calibri"/>
        </w:rPr>
        <w:t>Espèces et analyses couvertes</w:t>
      </w:r>
    </w:p>
    <w:p w:rsidR="007A7246" w:rsidRPr="00C360C1" w:rsidP="007A7246" w14:paraId="1C09B5CA" w14:textId="77777777">
      <w:pPr>
        <w:jc w:val="both"/>
        <w:rPr>
          <w:rFonts w:ascii="Calibri" w:hAnsi="Calibri" w:cs="Calibri"/>
          <w:b/>
          <w:sz w:val="18"/>
          <w:szCs w:val="18"/>
        </w:rPr>
      </w:pPr>
    </w:p>
    <w:p w:rsidR="007A7246" w:rsidRPr="00C360C1" w:rsidP="007A7246" w14:paraId="3B8FDA3A" w14:textId="77777777">
      <w:pPr>
        <w:jc w:val="both"/>
        <w:rPr>
          <w:rFonts w:ascii="Calibri" w:hAnsi="Calibri" w:cs="Calibri"/>
          <w:b/>
          <w:sz w:val="18"/>
          <w:szCs w:val="18"/>
        </w:rPr>
      </w:pPr>
      <w:r w:rsidRPr="00C360C1">
        <w:rPr>
          <w:rFonts w:ascii="Calibri" w:hAnsi="Calibri" w:cs="Calibri"/>
          <w:b/>
          <w:sz w:val="18"/>
          <w:szCs w:val="18"/>
        </w:rPr>
        <w:t xml:space="preserve">Indiquer les </w:t>
      </w:r>
      <w:r w:rsidRPr="00C360C1">
        <w:rPr>
          <w:rFonts w:ascii="Calibri" w:hAnsi="Calibri" w:cs="Calibri"/>
          <w:b/>
          <w:sz w:val="18"/>
          <w:szCs w:val="18"/>
        </w:rPr>
        <w:t>espèces et essais en</w:t>
      </w:r>
      <w:r w:rsidRPr="00C360C1">
        <w:rPr>
          <w:rFonts w:ascii="Calibri" w:hAnsi="Calibri" w:cs="Calibri"/>
          <w:b/>
          <w:sz w:val="18"/>
          <w:szCs w:val="18"/>
        </w:rPr>
        <w:t xml:space="preserve"> précisant le statut :</w:t>
      </w:r>
    </w:p>
    <w:p w:rsidR="007A7246" w:rsidRPr="00C360C1" w:rsidP="007A7246" w14:paraId="18B3C6BA" w14:textId="77777777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18"/>
          <w:szCs w:val="18"/>
        </w:rPr>
      </w:pPr>
      <w:r w:rsidRPr="00C360C1">
        <w:rPr>
          <w:rFonts w:ascii="Calibri" w:hAnsi="Calibri" w:cs="Calibri"/>
          <w:sz w:val="18"/>
          <w:szCs w:val="18"/>
        </w:rPr>
        <w:t>Le laboratoire est reconnu</w:t>
      </w:r>
      <w:r w:rsidRPr="00C360C1">
        <w:rPr>
          <w:rFonts w:ascii="Calibri" w:hAnsi="Calibri" w:cs="Calibri"/>
          <w:sz w:val="18"/>
          <w:szCs w:val="18"/>
        </w:rPr>
        <w:t xml:space="preserve"> pour l’espèce et le type d’essai considérés</w:t>
      </w:r>
      <w:r w:rsidRPr="00C360C1">
        <w:rPr>
          <w:rFonts w:ascii="Calibri" w:hAnsi="Calibri" w:cs="Calibri"/>
          <w:sz w:val="18"/>
          <w:szCs w:val="18"/>
        </w:rPr>
        <w:t> : noter « R »</w:t>
      </w:r>
    </w:p>
    <w:p w:rsidR="007A7246" w:rsidRPr="00C360C1" w:rsidP="007A7246" w14:paraId="43DB9760" w14:textId="77777777">
      <w:pPr>
        <w:numPr>
          <w:ilvl w:val="0"/>
          <w:numId w:val="4"/>
        </w:numPr>
        <w:ind w:left="709" w:hanging="283"/>
        <w:jc w:val="both"/>
        <w:rPr>
          <w:rFonts w:ascii="Calibri" w:hAnsi="Calibri" w:cs="Calibri"/>
          <w:sz w:val="18"/>
          <w:szCs w:val="18"/>
        </w:rPr>
      </w:pPr>
      <w:r w:rsidRPr="00C360C1">
        <w:rPr>
          <w:rFonts w:ascii="Calibri" w:hAnsi="Calibri" w:cs="Calibri"/>
          <w:sz w:val="18"/>
          <w:szCs w:val="18"/>
        </w:rPr>
        <w:t>Le laboratoire demande sa reconnaissance pour l’espèce et le type d’essai considéré</w:t>
      </w:r>
      <w:r w:rsidRPr="00C360C1">
        <w:rPr>
          <w:rFonts w:ascii="Calibri" w:hAnsi="Calibri" w:cs="Calibri"/>
          <w:sz w:val="18"/>
          <w:szCs w:val="18"/>
        </w:rPr>
        <w:t>s</w:t>
      </w:r>
      <w:r w:rsidRPr="00C360C1">
        <w:rPr>
          <w:rFonts w:ascii="Calibri" w:hAnsi="Calibri" w:cs="Calibri"/>
          <w:sz w:val="18"/>
          <w:szCs w:val="18"/>
        </w:rPr>
        <w:t> : noter « DR »</w:t>
      </w:r>
    </w:p>
    <w:p w:rsidR="007A7246" w:rsidRPr="00C360C1" w:rsidP="007A7246" w14:paraId="5A4B147E" w14:textId="77777777">
      <w:pPr>
        <w:jc w:val="both"/>
        <w:rPr>
          <w:rFonts w:ascii="Calibri" w:hAnsi="Calibri" w:cs="Calibri"/>
          <w:b/>
          <w:sz w:val="18"/>
          <w:szCs w:val="18"/>
        </w:rPr>
      </w:pPr>
      <w:r w:rsidRPr="00C360C1">
        <w:rPr>
          <w:rFonts w:ascii="Calibri" w:hAnsi="Calibri" w:cs="Calibri"/>
          <w:b/>
          <w:sz w:val="18"/>
          <w:szCs w:val="18"/>
        </w:rPr>
        <w:t xml:space="preserve">PU : Pureté / GE : Germination / TE : </w:t>
      </w:r>
      <w:r w:rsidRPr="00C360C1">
        <w:rPr>
          <w:rFonts w:ascii="Calibri" w:hAnsi="Calibri" w:cs="Calibri"/>
          <w:b/>
          <w:sz w:val="18"/>
          <w:szCs w:val="18"/>
        </w:rPr>
        <w:t>Teneur en eau</w:t>
      </w:r>
    </w:p>
    <w:p w:rsidR="007A7246" w:rsidRPr="00C360C1" w:rsidP="007A7246" w14:paraId="0D5DFEB7" w14:textId="77777777">
      <w:pPr>
        <w:jc w:val="both"/>
        <w:rPr>
          <w:rFonts w:ascii="Calibri" w:hAnsi="Calibri" w:cs="Calibri"/>
          <w:b/>
          <w:sz w:val="18"/>
          <w:szCs w:val="18"/>
        </w:rPr>
      </w:pPr>
    </w:p>
    <w:p w:rsidR="007A7246" w:rsidRPr="00C360C1" w:rsidP="007A7246" w14:paraId="6A017D42" w14:textId="77777777">
      <w:pPr>
        <w:jc w:val="both"/>
        <w:rPr>
          <w:rFonts w:ascii="Calibri" w:hAnsi="Calibri" w:cs="Calibri"/>
          <w:b/>
          <w:sz w:val="18"/>
          <w:szCs w:val="18"/>
        </w:rPr>
      </w:pPr>
    </w:p>
    <w:p w:rsidR="00EF7A34" w:rsidRPr="00C360C1" w14:paraId="562F3174" w14:textId="77777777">
      <w:pPr>
        <w:rPr>
          <w:rFonts w:ascii="Calibri" w:hAnsi="Calibri" w:cs="Calibri"/>
          <w:b/>
          <w:bCs/>
          <w:color w:val="000000"/>
          <w:sz w:val="18"/>
          <w:szCs w:val="18"/>
        </w:rPr>
        <w:sectPr w:rsidSect="00CF5D22">
          <w:headerReference w:type="default" r:id="rId10"/>
          <w:footerReference w:type="default" r:id="rId11"/>
          <w:type w:val="continuous"/>
          <w:pgSz w:w="11906" w:h="16838" w:code="9"/>
          <w:pgMar w:top="851" w:right="851" w:bottom="1134" w:left="851" w:header="709" w:footer="454" w:gutter="0"/>
          <w:cols w:space="708"/>
          <w:docGrid w:linePitch="360"/>
        </w:sectPr>
      </w:pPr>
    </w:p>
    <w:tbl>
      <w:tblPr>
        <w:tblW w:w="4952" w:type="dxa"/>
        <w:tblCellMar>
          <w:left w:w="70" w:type="dxa"/>
          <w:right w:w="70" w:type="dxa"/>
        </w:tblCellMar>
        <w:tblLook w:val="04A0"/>
      </w:tblPr>
      <w:tblGrid>
        <w:gridCol w:w="1064"/>
        <w:gridCol w:w="2835"/>
        <w:gridCol w:w="567"/>
        <w:gridCol w:w="486"/>
      </w:tblGrid>
      <w:tr w14:paraId="5191E73F" w14:textId="77777777" w:rsidTr="00CC1C4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735"/>
          <w:tblHeader/>
        </w:trPr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13B" w:rsidRPr="00C360C1" w14:paraId="6B891F3B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Groupes d'espèces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13B" w:rsidRPr="00C360C1" w14:paraId="06801073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Espèces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13B" w:rsidRPr="00C360C1" w14:paraId="7A03C28C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R/DR (PU-GE)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013B" w:rsidRPr="00C360C1" w14:paraId="7D4B6C97" w14:textId="77777777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R/ DR (TE)</w:t>
            </w:r>
          </w:p>
        </w:tc>
      </w:tr>
      <w:tr w14:paraId="0BE3028A" w14:textId="77777777" w:rsidTr="00AA74A6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013B" w:rsidRPr="00C360C1" w14:paraId="6561489B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Groupe 1</w:t>
            </w: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Dactyle </w:t>
            </w: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Pâturins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013B" w:rsidRPr="00C360C1" w14:paraId="602B51A7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Dactyle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Dactylis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glomerata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D013B" w:rsidRPr="00C360C1" w14:paraId="78E84A5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D013B" w:rsidRPr="00C360C1" w14:paraId="02798B5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693949D3" w14:textId="77777777" w:rsidTr="00AA74A6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013B" w:rsidRPr="00C360C1" w14:paraId="1EE526A1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013B" w:rsidRPr="00C360C1" w14:paraId="5807A553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Pâturin annuel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Poa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annua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D013B" w:rsidRPr="00C360C1" w14:paraId="385E509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D013B" w:rsidRPr="00C360C1" w14:paraId="15473E9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547F667B" w14:textId="77777777" w:rsidTr="00AA74A6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013B" w:rsidRPr="00C360C1" w14:paraId="55D2001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013B" w:rsidRPr="00C360C1" w14:paraId="745B37E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Pâturin commun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Poa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trivialis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D013B" w:rsidRPr="00C360C1" w14:paraId="6A7D14F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D013B" w:rsidRPr="00C360C1" w14:paraId="5B9A9628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C20DFD7" w14:textId="77777777" w:rsidTr="00AA74A6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013B" w:rsidRPr="00C360C1" w14:paraId="368B5061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013B" w:rsidRPr="00C360C1" w14:paraId="19976EF5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Pâturin des bois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Poa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nemoralis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D013B" w:rsidRPr="00C360C1" w14:paraId="61887F0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D013B" w:rsidRPr="00C360C1" w14:paraId="4C7EEB9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161A521" w14:textId="77777777" w:rsidTr="00AA74A6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013B" w:rsidRPr="00C360C1" w14:paraId="543808B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013B" w:rsidRPr="00C360C1" w14:paraId="04B3CEA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Pâturin des marais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Poa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palustris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D013B" w:rsidRPr="00C360C1" w14:paraId="010C3CB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D013B" w:rsidRPr="00C360C1" w14:paraId="4D81A34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583AD316" w14:textId="77777777" w:rsidTr="00AA74A6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013B" w:rsidRPr="00C360C1" w14:paraId="1A0882C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BD013B" w:rsidRPr="00C360C1" w14:paraId="538D26E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Pâturin des prés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Poa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pratensis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D013B" w:rsidRPr="00C360C1" w14:paraId="691ACD9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BD013B" w:rsidRPr="00C360C1" w14:paraId="444CFAB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7A90335D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63C0CAF5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Groupe 2</w:t>
            </w: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Autres graminées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7636FC4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Agrostide blanche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Agrostis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gigantea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Roth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67949D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612CEB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99D28FF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090F798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31B65543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Agrostide des chiens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Agrostis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canina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AF1B2A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560475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547EB42C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5D3AA36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2D9BFF1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Agrostide stolonifère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Agrostis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stolonifera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5496BAB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585439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45BD5A9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1BD2DE4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03A6A2B7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Agrostide tenue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Agrostis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capillaris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ABCF43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DF0A7A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505C466D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522065C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3FED2B4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Alpiste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Phalaris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canariensis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08A3290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669B54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195C28E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7F06912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39FB389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Avoine jaunâtre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Trisetum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flavescens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(L.) P.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Beauv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5B603E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2C02D4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7FD5DF53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6955792E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0F16D16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Brôme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cathartique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Bromus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catharthicus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Vahl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96B11E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B9A0C48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5539E546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4AE563B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5D2E76E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Brôme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fibreux /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Brôme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sitchensis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Bromus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sitchensis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Trin.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5A949AE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207EDC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23196C38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291DA38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7117E1A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Canche cespiteuse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Deschampsia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cespitosa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(L.)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P.Beauv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C390C4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397D6D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2DC83371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215954B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7B13EF6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Chiendent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pied-de-poule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Cynodon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dactylon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(L.) Pers.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46D45D7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5C11B13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FF61BDB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746A532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2E0629D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Festulolium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sz w:val="16"/>
                <w:szCs w:val="16"/>
              </w:rPr>
              <w:t>x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Festulolium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Asch. &amp;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Graebn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D7ECE3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44BA73B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32935C6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5F977B5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5164CB0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Fétuque des prés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Festuca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pratensis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Huds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2CE558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0B4623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213E0719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5F00933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341C9E3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Fétuque élevée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Festuca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arundinacea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Schreber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48EE90C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0334F23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1C5C213F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63A30401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7FDD748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Fétuque ovine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Festuca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ovina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DCB400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964D56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474138A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15742A48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2486CF1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Fétuque ovine à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feuilles menues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Festuca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filiformis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Pourr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2C2A0E1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5FA2D28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708CE3A8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741E3DF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473C2CB5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Fétuque ovine durette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Festuca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trachyphylla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(Hack.) Krajina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A8BFEE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7BE09D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7CCFD57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6806A0B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6150498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Fétuque rouge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Festuca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rubra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0225B1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10E973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6D199BA0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1E1FC7F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44468AD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Fléole bulbeuse / Fléole noueuse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Phleum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nodosum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1496AF1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58987DA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64838C38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0A74442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29679643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Fléole des prés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Phleum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pratense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05FC591E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CF38008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487B17C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25A72DF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199B2C9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Fromental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Arrhenatherum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elatius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(L.) P.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Beauv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.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Ex J.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Presl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&amp; C.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Presl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10B01E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4E552C0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7D31E321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54B0B5D1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1A3BEF9D" w14:textId="7777777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Koelerie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Koeleria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macrantha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(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Ledeb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.) Schult.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086427F7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055DDE9D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</w:tr>
      <w:tr w14:paraId="1900E21B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7DE36EBB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191C04F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Phalaris (Herbe de Harding)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Phalaris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aquatica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2F7CD3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57880A5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06E7781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51EED20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51FBC3B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Ray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grass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anglais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Lolium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perenne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4290ECC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4CD91E5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785C4B34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68EB5FA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28C1C165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Ray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grass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d'Italie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Lolium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multiflorum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Lam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C2501D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2C4F0F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5082C9F0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07BDFB3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1E5A0621" w14:textId="7777777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Ray grass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hybride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Lolium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x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hybridum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Hausskn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EA9E179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563BD5B8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</w:tr>
      <w:tr w14:paraId="0D7F9270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D013B" w:rsidRPr="00C360C1" w14:paraId="4489CAB6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13B" w:rsidRPr="00C360C1" w14:paraId="75328FB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Vulpin des prés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Alopecurus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pratensis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FC14DE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5D5934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1290E2C5" w14:textId="77777777" w:rsidTr="00227073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915"/>
        </w:trPr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72219A64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Groupe 3</w:t>
            </w: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Céréales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0E2CE804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Avoine / Avoine cultivée / Avoine byzantine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Avena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sativa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 (y compris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A. byzantina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K. Koch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6BCD945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48C0412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7011F55B" w14:textId="77777777" w:rsidTr="00227073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5B58525E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665CBFD4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Avoine nue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Avena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nuda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0F38267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7829A0F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2638178" w14:textId="77777777" w:rsidTr="00227073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7BFE902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6FEE12B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Avoine rude/ Avoine maigre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Avena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strigosa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Schreb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1B5201B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34191C68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6B8494DB" w14:textId="77777777" w:rsidTr="00227073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7E6AC191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6090C3DF" w14:textId="7777777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Blé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dur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br/>
              <w:t>Triticum turgidum L. subsp. durum (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Desf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.) van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Slageren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2CB726F1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095DB8BB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</w:tr>
      <w:tr w14:paraId="42A374A6" w14:textId="77777777" w:rsidTr="00227073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584F74DE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7B43444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Blé tendre/ Froment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sz w:val="16"/>
                <w:szCs w:val="16"/>
              </w:rPr>
              <w:t>Triticum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aestivum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subsp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aestivum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5E9F83F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2896F78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2C5187F" w14:textId="77777777" w:rsidTr="00227073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13BEE66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1D9934E4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Epeautre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br/>
              <w:t xml:space="preserve">Triticum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aestivum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L. subsp.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spelta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(L.)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Thell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198EC8E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15BDF0A1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730560C7" w14:textId="77777777" w:rsidTr="00227073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4E4988F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76185AD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Orge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Hordeum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vulgare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1F621EF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124B6F9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C487458" w14:textId="77777777" w:rsidTr="00227073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305E9978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38326F14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Riz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Oryza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sativa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01DC2DF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76DCB63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212A0139" w14:textId="77777777" w:rsidTr="00227073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52A41C4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7CDD8E2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Seigle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Secale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cereale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5AA28CF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2907894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21CC73A9" w14:textId="77777777" w:rsidTr="00227073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637DA36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26D67" w:rsidRPr="00C360C1" w:rsidP="00726D67" w14:paraId="65F35D85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Triticale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 w:rsidR="00F26E78">
              <w:rPr>
                <w:rFonts w:ascii="Calibri" w:hAnsi="Calibri" w:cs="Calibri"/>
                <w:sz w:val="16"/>
                <w:szCs w:val="16"/>
              </w:rPr>
              <w:t>×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Triticosecale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Wittm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 Ex A. Camus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445797C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726D67" w:rsidRPr="00C360C1" w:rsidP="00726D67" w14:paraId="6F6571D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AEEB64A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3B7DE34D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Groupe 4</w:t>
            </w: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Légumineuses petites graines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6785D0B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Biserrule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en forme de hache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Biserrula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pelecinus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3A420B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A8712F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632BB287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42D40FB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5C6AFF3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Fenugrec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Trigonella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foenum-graecum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0FCD11B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492D1FD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6843BF30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1E6CD80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50A98A5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Galéga fourrager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Galega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orientalis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Lam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32C419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3DCCA2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5A4018C4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0A0A74C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4E2F8037" w14:textId="7777777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Lotier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corniculé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Lotus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corniculatus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0F568A1C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05FD1CA2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</w:tr>
      <w:tr w14:paraId="37AFD2B5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6802ED98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5361CA9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Luzerne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Medicago sativa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9A6E68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42E71F7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A2D3B12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6F332A7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18F1FB3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Luzerne à écussons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Medicago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scutellata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(L.) Mill.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63F45E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46A398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A3FAFA1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443FEB4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633185B7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Luzerne à fruit rond/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Luzerne murex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Medicago murex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Willd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DE39A8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FAC90E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185633BC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384198C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478F6D67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Luzerne à fruits épineux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Medicago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doliata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Carmign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464D11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0AB68D4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6036B6E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3E0B787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5918ED14" w14:textId="7777777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Luzerne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bigarrée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Medicago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x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varia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T. Martyn Sand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C4C0A88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C3CDD51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</w:tr>
      <w:tr w14:paraId="68F86AEB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67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0C3D304F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2272F5E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Luzerne hérissée/ Luzerne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polymorph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/ Luzerne à fruits nombreux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Medicago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polymorpha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F50896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FB39F7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1B65E840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1D2AB468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0A57B70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Luzerne littorale/ Luzerne des rivages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Medicago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littoralis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Rohde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ex Loisel.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2143DD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D95157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27D1CA7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2F8BAD8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1C8DCCF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Luzerne sombre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Medicago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italica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(Mill.) Fiori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06FC27C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28E91D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6BB25820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14C0F3B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495233B5" w14:textId="7777777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Luzerne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tronquée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Medicago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trunculata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Gaertn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1968623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6A4CF52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</w:tr>
      <w:tr w14:paraId="7A1DFE67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33EBAD93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736EB43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Luzerrne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plissée/ Luzerne rugueuse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Medicago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rugosa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Desr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905B88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B85767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F1BBA44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6BB5B38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34B4EA2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Minette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Medicago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lupulina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B86D4B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E9B83C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7B6C0A9C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75C5B36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3C800AB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Ornithope comprimé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Ornithopus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compressus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7283DBE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DD5500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15EC07CE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7ADFFC6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7DE3E83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Sainfoin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Onobrychis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viciifolia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Scop.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B517C1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012A25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297F5E0B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1AF435E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25C42D5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Sainfoin d'Espagne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Hedysarum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coronarium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20B4CD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68F10A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8C620AC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1647916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52A117B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Serradelle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Ornithopus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sativus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Brot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0917D3C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223216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6CAFB2C5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73E04AC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7EA2EFB7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Trèfle blanc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Trifolium repens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4BD33DE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01F9F16E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78C2004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2B6A170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2002EBE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Trèfle d'Alexandrie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Trifolium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alexandrinum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B2177EE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E02ABF8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299D9EEB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25B4E18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273D4BC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Trèfle de Jamin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Trifolium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isthmocarpum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Brot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5916A5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6AA2D6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185BECA1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1EE65B9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06537404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Trèfle de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Micheli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Trifolium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michelianum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Savi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4A96629E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065224D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7971BE7C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1991898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7F559385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Trèfle de Perse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Trifolium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resupinatum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1095E3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F70121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213A7C1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1BA5909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39A98A5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Trèfle écailleux / Trèfle raboteux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Trifolium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squarrosum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82DD58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516530F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125A9D5E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371769E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1846DE7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Trèfle fraisier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Trifolium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fragiferum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1D17EB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0CF79D4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B34CCF1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3953E56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6295955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Trèfle glandulaire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Trifolium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glanduliferum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Boiss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F8EDF0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470FFB9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E7F8813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43A70CA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7A9D00A3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Trèfle hérissé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Trifolium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hirtum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All.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42E603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22E8A61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6B74CC7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3D941CC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76205933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Trèfle hybride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Trifolium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hybridum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520AFD1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0A9CA6C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7A28C448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31094D61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4CEA48F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Trèfle incarnat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Trifolium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incarnatum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52FE3DE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7E9A227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F77CE21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67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08FF000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39B01E53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Trèfle renflé en vessie/ Trèfle en vessie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Trifolium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vesiculosum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Savi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488289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68961B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55DB9FDB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722B977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0D5F658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Trèfle souterrain/semeur/ enterreur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Trifolium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subterraneum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FC70B6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20DC8C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827BF54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13B" w:rsidRPr="00C360C1" w14:paraId="6590652E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6F8680A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Trèfle violet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Trifolium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pratense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601A86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58A68AC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3A3EE30" w14:textId="77777777" w:rsidTr="00CC1C4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66CCFF"/>
            <w:vAlign w:val="center"/>
            <w:hideMark/>
          </w:tcPr>
          <w:p w:rsidR="00BD013B" w:rsidRPr="00C360C1" w14:paraId="77E3BFB8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Groupe 4</w:t>
            </w: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Crucifères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BD013B" w:rsidRPr="00C360C1" w14:paraId="773EFD9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Cameline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Camelina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sativa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(L.)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Crantz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46944EF8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42A65F5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22250BDC" w14:textId="77777777" w:rsidTr="00CC1C4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900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66CCFF"/>
            <w:vAlign w:val="center"/>
            <w:hideMark/>
          </w:tcPr>
          <w:p w:rsidR="00BD013B" w:rsidRPr="00C360C1" w14:paraId="42F564A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BD013B" w:rsidRPr="00C360C1" w14:paraId="5B2343D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Chou fourrager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Brassica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oleracea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convar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acephala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(DC) Alef. var.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medullosa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Thell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. + var.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viridis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72EF766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679D8C8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9517CDA" w14:textId="77777777" w:rsidTr="00CC1C4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675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66CCFF"/>
            <w:vAlign w:val="center"/>
            <w:hideMark/>
          </w:tcPr>
          <w:p w:rsidR="00BD013B" w:rsidRPr="00C360C1" w14:paraId="0244B138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BD013B" w:rsidRPr="00C360C1" w14:paraId="204F70F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Chou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navet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rutabaga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Brassica napus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L. var.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napobrassica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(L.)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Rchb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22AD490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6CD6D90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3590E88" w14:textId="77777777" w:rsidTr="00CC1C4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66CCFF"/>
            <w:vAlign w:val="center"/>
            <w:hideMark/>
          </w:tcPr>
          <w:p w:rsidR="00BD013B" w:rsidRPr="00C360C1" w14:paraId="162F626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BD013B" w:rsidRPr="00C360C1" w14:paraId="32DFE86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Colza fourrager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Brassica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napus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 (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partim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52E2C9F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616A3AA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24936E2F" w14:textId="77777777" w:rsidTr="00CC1C4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66CCFF"/>
            <w:vAlign w:val="center"/>
            <w:hideMark/>
          </w:tcPr>
          <w:p w:rsidR="00BD013B" w:rsidRPr="00C360C1" w14:paraId="4A8F4688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BD013B" w:rsidRPr="00C360C1" w14:paraId="7591A20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Colza oléagineux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Brassica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napus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 (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partim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6F02B3F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55BF3CF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5913F3AB" w14:textId="77777777" w:rsidTr="00CC1C4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66CCFF"/>
            <w:vAlign w:val="center"/>
            <w:hideMark/>
          </w:tcPr>
          <w:p w:rsidR="00BD013B" w:rsidRPr="00C360C1" w14:paraId="46F6C45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BD013B" w:rsidRPr="00C360C1" w14:paraId="03D7DB9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Moutarde blanche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Sinapis alba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0B10AF8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1A2A052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6EC0BDD5" w14:textId="77777777" w:rsidTr="00CC1C4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675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66CCFF"/>
            <w:vAlign w:val="center"/>
            <w:hideMark/>
          </w:tcPr>
          <w:p w:rsidR="00BD013B" w:rsidRPr="00C360C1" w14:paraId="6D77CCC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BD013B" w:rsidRPr="00C360C1" w14:paraId="27F89A9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Moutarde brune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Brassica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juncea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(L.) et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Czernj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; et Cosson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075006C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241FB07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152A39F4" w14:textId="77777777" w:rsidTr="00CC1C4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66CCFF"/>
            <w:vAlign w:val="center"/>
            <w:hideMark/>
          </w:tcPr>
          <w:p w:rsidR="00BD013B" w:rsidRPr="00C360C1" w14:paraId="733F8BF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BD013B" w:rsidRPr="00C360C1" w14:paraId="67E958A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Moutarde noire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Brassica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nigra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(L.) Koch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7DFBA58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3A09631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73A8B17E" w14:textId="77777777" w:rsidTr="00CC1C4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675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66CCFF"/>
            <w:vAlign w:val="center"/>
            <w:hideMark/>
          </w:tcPr>
          <w:p w:rsidR="00BD013B" w:rsidRPr="00C360C1" w14:paraId="0FFDF0A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BD013B" w:rsidRPr="00C360C1" w14:paraId="1C05F43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Navette fourragère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Brassica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rapa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 var.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silvestris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Lam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.) Briggs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2B758DC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57CD224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11BD6CF" w14:textId="77777777" w:rsidTr="00CC1C4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66CCFF"/>
            <w:vAlign w:val="center"/>
            <w:hideMark/>
          </w:tcPr>
          <w:p w:rsidR="00BD013B" w:rsidRPr="00C360C1" w14:paraId="29AE155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BD013B" w:rsidRPr="00C360C1" w14:paraId="1675EAC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Radis fourrager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Raphanus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sativus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44BD6A6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31A8BB0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F076FF5" w14:textId="77777777" w:rsidTr="00CC1C4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10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66CCFF"/>
            <w:vAlign w:val="center"/>
            <w:hideMark/>
          </w:tcPr>
          <w:p w:rsidR="00BD013B" w:rsidRPr="00C360C1" w14:paraId="140C7FD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66CCFF"/>
            <w:vAlign w:val="center"/>
            <w:hideMark/>
          </w:tcPr>
          <w:p w:rsidR="00BD013B" w:rsidRPr="00C360C1" w14:paraId="3E904CB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Radis oléifère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Rapahanus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sativus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 var.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oleiformis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Pers.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40DCEA5E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66CCFF"/>
            <w:noWrap/>
            <w:vAlign w:val="bottom"/>
            <w:hideMark/>
          </w:tcPr>
          <w:p w:rsidR="00BD013B" w:rsidRPr="00C360C1" w14:paraId="7617EDB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1C3D2864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13B" w:rsidRPr="00C360C1" w14:paraId="2B5EC1D4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Groupe 4</w:t>
            </w: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Autres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6D3EA1D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Carthame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Carthamus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tinctorius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6D41F1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2BA32D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5A4BF576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013B" w:rsidRPr="00C360C1" w14:paraId="7143465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3CEE526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Chanvre (sans sanitaire)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Cannabis sativa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DDCB268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6B509F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2FFDD87E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013B" w:rsidRPr="00C360C1" w14:paraId="2F149A91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447A7954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Chia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Salvia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hispanica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98D5E6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F6AD1C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609EC105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013B" w:rsidRPr="00C360C1" w14:paraId="38672B8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68FD6DA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Lin (sans sanitaire)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Linum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usitatissimum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5D654FF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2B90FC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0EC7CFE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013B" w:rsidRPr="00C360C1" w14:paraId="455FCF7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07A691E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Phacélie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Phacelia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tanacetifolia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Benth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C37E898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7E2C00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7EB7A610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013B" w:rsidRPr="00C360C1" w14:paraId="4B83F091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1FB0D1C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Plantain lancéolé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Plantago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lanceolata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5D6C96B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9DF832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28249DA8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013B" w:rsidRPr="00C360C1" w14:paraId="666AC2C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28BF15A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Sarrasin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Fagopyrum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esculentum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Moench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45AE547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4BEB979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66AF449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900"/>
        </w:trPr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CC99"/>
            <w:vAlign w:val="center"/>
            <w:hideMark/>
          </w:tcPr>
          <w:p w:rsidR="00BD013B" w:rsidRPr="00C360C1" w:rsidP="004737A2" w14:paraId="1FC10947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Groupe 5</w:t>
            </w: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Protéagineux et Soja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BD013B" w:rsidRPr="00C360C1" w14:paraId="4B8DBB1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Lentille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Lens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culinaris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Medik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174E3F9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2FEA311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A1632BA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CC99"/>
            <w:vAlign w:val="center"/>
            <w:hideMark/>
          </w:tcPr>
          <w:p w:rsidR="00BD013B" w:rsidRPr="00C360C1" w:rsidP="004737A2" w14:paraId="102A6AB1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BD013B" w:rsidRPr="00C360C1" w14:paraId="464BB76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 Pois chiche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  <w:t xml:space="preserve">Cicer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arietinum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61C8DA7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7171E97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75382F40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CC99"/>
            <w:vAlign w:val="center"/>
            <w:hideMark/>
          </w:tcPr>
          <w:p w:rsidR="00BD013B" w:rsidRPr="00C360C1" w:rsidP="004737A2" w14:paraId="00A4E1EA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BD013B" w:rsidRPr="00C360C1" w14:paraId="507B8767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 Vesce commune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Vicia sativa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2E065981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44A47C0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6071E545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CC99"/>
            <w:vAlign w:val="center"/>
            <w:hideMark/>
          </w:tcPr>
          <w:p w:rsidR="00BD013B" w:rsidRPr="00C360C1" w:rsidP="004737A2" w14:paraId="0779A85C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BD013B" w:rsidRPr="00C360C1" w14:paraId="613C798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 Vesce de Pannonie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Vicia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pannonica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Crantz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680E50E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0841D41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C09F7CE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CC99"/>
            <w:vAlign w:val="center"/>
            <w:hideMark/>
          </w:tcPr>
          <w:p w:rsidR="00BD013B" w:rsidRPr="00C360C1" w:rsidP="004737A2" w14:paraId="0C757863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BD013B" w:rsidRPr="00C360C1" w14:paraId="11982C2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Féverole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Vicia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faba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15E2CB3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389B61F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61C8195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CC99"/>
            <w:vAlign w:val="center"/>
            <w:hideMark/>
          </w:tcPr>
          <w:p w:rsidR="00BD013B" w:rsidRPr="00C360C1" w:rsidP="004737A2" w14:paraId="657460B7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BD013B" w:rsidRPr="00C360C1" w14:paraId="3CAF463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Jarosse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Lathyrus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cicera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2B26725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7CFE62A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8E1229C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CC99"/>
            <w:vAlign w:val="center"/>
            <w:hideMark/>
          </w:tcPr>
          <w:p w:rsidR="00BD013B" w:rsidRPr="00C360C1" w:rsidP="004737A2" w14:paraId="4EA3F8FC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BD013B" w:rsidRPr="00C360C1" w14:paraId="0393BCC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Lupin à feuilles étroites (+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amertume)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Lupinus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angustifolius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55BEFBD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1AD001C8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7533DAC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CC99"/>
            <w:vAlign w:val="center"/>
            <w:hideMark/>
          </w:tcPr>
          <w:p w:rsidR="00BD013B" w:rsidRPr="00C360C1" w:rsidP="004737A2" w14:paraId="2FF9830E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BD013B" w:rsidRPr="00C360C1" w14:paraId="12257566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Lupin blanc (+ amertume)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Lupinus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albus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42157E3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4D977AE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16FD85DF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CC99"/>
            <w:vAlign w:val="center"/>
            <w:hideMark/>
          </w:tcPr>
          <w:p w:rsidR="00BD013B" w:rsidRPr="00C360C1" w:rsidP="004737A2" w14:paraId="5F71C114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BD013B" w:rsidRPr="00C360C1" w14:paraId="2A09150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Lupin jaune (+ amertume)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Lupinus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luteus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3979661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014D8BE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9D6B519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CC99"/>
            <w:vAlign w:val="center"/>
            <w:hideMark/>
          </w:tcPr>
          <w:p w:rsidR="00BD013B" w:rsidRPr="00C360C1" w:rsidP="004737A2" w14:paraId="17058B24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BD013B" w:rsidRPr="00C360C1" w14:paraId="4AB79BD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Pois fourrager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Pisum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sativum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 (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partim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00E33CD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28A12A0B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28DFFCF0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CC99"/>
            <w:vAlign w:val="center"/>
            <w:hideMark/>
          </w:tcPr>
          <w:p w:rsidR="00BD013B" w:rsidRPr="00C360C1" w:rsidP="004737A2" w14:paraId="4CEE61E7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BD013B" w:rsidRPr="00C360C1" w14:paraId="702EA69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Pois protéagineux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sz w:val="16"/>
                <w:szCs w:val="16"/>
              </w:rPr>
              <w:t>Pisum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sativum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 (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partim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48BA009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22B585F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7DF3ACC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CC99"/>
            <w:vAlign w:val="center"/>
            <w:hideMark/>
          </w:tcPr>
          <w:p w:rsidR="00BD013B" w:rsidRPr="00C360C1" w:rsidP="004737A2" w14:paraId="33F7583B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BD013B" w:rsidRPr="00C360C1" w14:paraId="3300AF7E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Vesce du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Bengale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Vicia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benghalensis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3C59495E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486077C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9BCCAAB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CC99"/>
            <w:vAlign w:val="center"/>
            <w:hideMark/>
          </w:tcPr>
          <w:p w:rsidR="00BD013B" w:rsidRPr="00C360C1" w:rsidP="004737A2" w14:paraId="09DF7E7A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BD013B" w:rsidRPr="00C360C1" w14:paraId="5E03C40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Vesce velue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Vicia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villosa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Roth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5184BCE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6C4FBAC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5FC6265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CC99"/>
            <w:vAlign w:val="center"/>
            <w:hideMark/>
          </w:tcPr>
          <w:p w:rsidR="00BD013B" w:rsidRPr="00C360C1" w:rsidP="004737A2" w14:paraId="6AB7D776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CC99"/>
            <w:vAlign w:val="center"/>
            <w:hideMark/>
          </w:tcPr>
          <w:p w:rsidR="00BD013B" w:rsidRPr="00C360C1" w14:paraId="29D1C5C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Soja (sans sanitaire)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Glycine max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(L.)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Merr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6F9E0D9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CC99"/>
            <w:noWrap/>
            <w:vAlign w:val="bottom"/>
            <w:hideMark/>
          </w:tcPr>
          <w:p w:rsidR="00BD013B" w:rsidRPr="00C360C1" w14:paraId="1D7BEB3E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3F0CDF45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615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013B" w:rsidRPr="00C360C1" w:rsidP="004737A2" w14:paraId="2E57915D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Groupe 6</w:t>
            </w: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Tournesol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70705A0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Tournesol (sans sanitaire)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Helianthus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annus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1399B3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A03CE4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A61E2F0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900"/>
        </w:trPr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CC"/>
            <w:vAlign w:val="center"/>
            <w:hideMark/>
          </w:tcPr>
          <w:p w:rsidR="0038362D" w:rsidRPr="00C360C1" w:rsidP="004737A2" w14:paraId="6BDE285D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Groupe 7</w:t>
            </w: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Maïs</w:t>
            </w:r>
          </w:p>
          <w:p w:rsidR="0038362D" w:rsidRPr="00C360C1" w:rsidP="004737A2" w14:paraId="44BF70DF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Sorgho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38362D" w:rsidRPr="00C360C1" w:rsidP="0038362D" w14:paraId="7F59E2DD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Maïs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Zea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mays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38362D" w:rsidRPr="00C360C1" w:rsidP="0038362D" w14:paraId="36613FE8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38362D" w:rsidRPr="00C360C1" w:rsidP="0038362D" w14:paraId="4BDD786E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1111C25C" w14:textId="77777777" w:rsidTr="00CC1C4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CC"/>
            <w:vAlign w:val="center"/>
            <w:hideMark/>
          </w:tcPr>
          <w:p w:rsidR="0038362D" w:rsidRPr="00C360C1" w:rsidP="0038362D" w14:paraId="684BD5E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38362D" w:rsidRPr="00C360C1" w:rsidP="0038362D" w14:paraId="4059A1A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Sorgho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bicolor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br/>
              <w:t xml:space="preserve">Sorghum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bicolor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(L.)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Moench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subsp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 bicolor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38362D" w:rsidRPr="00C360C1" w:rsidP="0038362D" w14:paraId="499C9B3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38362D" w:rsidRPr="00C360C1" w:rsidP="0038362D" w14:paraId="17FAF18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A706AEC" w14:textId="77777777" w:rsidTr="00CC1C4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CC"/>
            <w:vAlign w:val="center"/>
            <w:hideMark/>
          </w:tcPr>
          <w:p w:rsidR="0038362D" w:rsidRPr="00C360C1" w:rsidP="0038362D" w14:paraId="7159FADE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38362D" w:rsidRPr="00C360C1" w:rsidP="0038362D" w14:paraId="23FA0060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Sorgho du Soudan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sz w:val="16"/>
                <w:szCs w:val="16"/>
              </w:rPr>
              <w:t>Sorghum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bicolor (L.)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Moench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subsp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drummondii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Steud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.) de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Wet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ex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Davidse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38362D" w:rsidRPr="00C360C1" w:rsidP="0038362D" w14:paraId="48ED21B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38362D" w:rsidRPr="00C360C1" w:rsidP="0038362D" w14:paraId="4C3438B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2797751A" w14:textId="77777777" w:rsidTr="00CC1C4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69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FFFFCC"/>
            <w:vAlign w:val="center"/>
            <w:hideMark/>
          </w:tcPr>
          <w:p w:rsidR="0038362D" w:rsidRPr="00C360C1" w:rsidP="0038362D" w14:paraId="15C29A2E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38362D" w:rsidRPr="00C360C1" w:rsidP="0038362D" w14:paraId="65A1A442" w14:textId="7777777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Sorgho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bicolor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x Sorgho du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>soudan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Sorghum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bicolor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(L.) Moench subsp.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bicolor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X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 xml:space="preserve">Sorghum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  <w:lang w:val="en-GB"/>
              </w:rPr>
              <w:t>bicolor</w:t>
            </w:r>
            <w:r w:rsidRPr="00C360C1">
              <w:rPr>
                <w:rFonts w:ascii="Calibri" w:hAnsi="Calibri" w:cs="Calibri"/>
                <w:sz w:val="16"/>
                <w:szCs w:val="16"/>
                <w:lang w:val="en-GB"/>
              </w:rPr>
              <w:t xml:space="preserve"> (L.)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Moench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subsp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drummondii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(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Steud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.) de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Wet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ex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Davidse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CC"/>
            <w:noWrap/>
            <w:vAlign w:val="bottom"/>
            <w:hideMark/>
          </w:tcPr>
          <w:p w:rsidR="0038362D" w:rsidRPr="00C360C1" w:rsidP="0038362D" w14:paraId="0527781C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CC"/>
            <w:noWrap/>
            <w:vAlign w:val="bottom"/>
            <w:hideMark/>
          </w:tcPr>
          <w:p w:rsidR="0038362D" w:rsidRPr="00C360C1" w:rsidP="0038362D" w14:paraId="56376E83" w14:textId="77777777">
            <w:pPr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  <w:lang w:val="en-GB"/>
              </w:rPr>
              <w:t> </w:t>
            </w:r>
          </w:p>
        </w:tc>
      </w:tr>
      <w:tr w14:paraId="7AC06209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D013B" w:rsidRPr="00C360C1" w14:paraId="7874344B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Groupe 8</w:t>
            </w: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Betteraves et Chicorées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1D0716E3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Betterave fourragère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Beta vulgaris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405BCD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5B2A245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6CAF9E19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013B" w:rsidRPr="00C360C1" w14:paraId="417DE3F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159F3567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Betterave sucrière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Beta vulgaris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17D06C8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1DFAAFE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77B3088D" w14:textId="77777777" w:rsidTr="005B0CFE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10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D013B" w:rsidRPr="00C360C1" w14:paraId="28511E6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4B07BF2A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Chicorée industrielle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Cichorium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intybus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 (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partim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033D8A2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6AE8954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FF2B93D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615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2DBDB" w:themeFill="accent2" w:themeFillTint="33"/>
            <w:vAlign w:val="center"/>
            <w:hideMark/>
          </w:tcPr>
          <w:p w:rsidR="00BD013B" w:rsidRPr="00C360C1" w:rsidP="004737A2" w14:paraId="2A5BF8A5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Groupe 9</w:t>
            </w: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Ricin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BD013B" w:rsidRPr="00C360C1" w14:paraId="255E8951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Ricin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Ricinus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communis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BD013B" w:rsidRPr="00C360C1" w14:paraId="36C6A4D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DBDB" w:themeFill="accent2" w:themeFillTint="33"/>
            <w:noWrap/>
            <w:vAlign w:val="bottom"/>
            <w:hideMark/>
          </w:tcPr>
          <w:p w:rsidR="00BD013B" w:rsidRPr="00C360C1" w14:paraId="7DADCF32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55B055DB" w14:textId="77777777" w:rsidTr="004737A2">
        <w:tblPrEx>
          <w:tblW w:w="4952" w:type="dxa"/>
          <w:tblCellMar>
            <w:left w:w="70" w:type="dxa"/>
            <w:right w:w="70" w:type="dxa"/>
          </w:tblCellMar>
          <w:tblLook w:val="04A0"/>
        </w:tblPrEx>
        <w:trPr>
          <w:trHeight w:val="615"/>
        </w:trPr>
        <w:tc>
          <w:tcPr>
            <w:tcW w:w="106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D013B" w:rsidRPr="00C360C1" w:rsidP="004737A2" w14:paraId="6DB9073D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Groupe 10</w:t>
            </w: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Légumières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13B" w:rsidRPr="00C360C1" w14:paraId="6E57A432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Citrouille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Cucurbita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pepo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334307E1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D013B" w:rsidRPr="00C360C1" w14:paraId="2D920401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EF7A34" w:rsidRPr="00C360C1" w14:paraId="255F923D" w14:textId="77777777">
      <w:pPr>
        <w:rPr>
          <w:rFonts w:ascii="Calibri" w:hAnsi="Calibri" w:cs="Calibri"/>
          <w:sz w:val="20"/>
        </w:rPr>
        <w:sectPr w:rsidSect="00CF5D22">
          <w:type w:val="continuous"/>
          <w:pgSz w:w="11906" w:h="16838" w:code="9"/>
          <w:pgMar w:top="851" w:right="851" w:bottom="1134" w:left="851" w:header="709" w:footer="454" w:gutter="0"/>
          <w:cols w:num="2" w:space="708"/>
          <w:docGrid w:linePitch="360"/>
        </w:sectPr>
      </w:pPr>
    </w:p>
    <w:p w:rsidR="00CE383B" w:rsidRPr="00C360C1" w14:paraId="5E79EB13" w14:textId="77777777">
      <w:pPr>
        <w:rPr>
          <w:rFonts w:ascii="Calibri" w:hAnsi="Calibri" w:cs="Calibri"/>
          <w:sz w:val="20"/>
        </w:rPr>
      </w:pPr>
    </w:p>
    <w:p w:rsidR="00A76E11" w:rsidRPr="00C360C1" w14:paraId="5A73A571" w14:textId="2DB0EFE2">
      <w:pPr>
        <w:rPr>
          <w:rFonts w:ascii="Calibri" w:hAnsi="Calibri" w:cs="Calibri"/>
          <w:sz w:val="20"/>
        </w:rPr>
      </w:pPr>
      <w:r w:rsidRPr="00C360C1">
        <w:rPr>
          <w:rFonts w:ascii="Calibri" w:hAnsi="Calibri" w:cs="Calibri"/>
          <w:sz w:val="20"/>
        </w:rPr>
        <w:t>Certaines espèces ne font pas l’objet de dénombrement. Le lupin inclut le test d’amertume.</w:t>
      </w:r>
    </w:p>
    <w:p w:rsidR="00A76E11" w:rsidRPr="00C360C1" w14:paraId="61EC4A63" w14:textId="77777777">
      <w:pPr>
        <w:rPr>
          <w:rFonts w:ascii="Calibri" w:hAnsi="Calibri" w:cs="Calibri"/>
          <w:sz w:val="20"/>
        </w:rPr>
      </w:pPr>
    </w:p>
    <w:p w:rsidR="00A76E11" w:rsidRPr="00C360C1" w14:paraId="1BD23835" w14:textId="6AC31322">
      <w:pPr>
        <w:rPr>
          <w:rFonts w:ascii="Calibri" w:hAnsi="Calibri" w:cs="Calibri"/>
          <w:sz w:val="20"/>
        </w:rPr>
      </w:pPr>
      <w:r w:rsidRPr="00C360C1">
        <w:rPr>
          <w:rFonts w:ascii="Calibri" w:hAnsi="Calibri" w:cs="Calibri"/>
          <w:sz w:val="20"/>
        </w:rPr>
        <w:br w:type="page"/>
      </w:r>
    </w:p>
    <w:p w:rsidR="00A76E11" w:rsidRPr="00C360C1" w14:paraId="58C1DCF0" w14:textId="77777777">
      <w:pPr>
        <w:rPr>
          <w:rFonts w:ascii="Calibri" w:hAnsi="Calibri" w:cs="Calibri"/>
          <w:sz w:val="20"/>
        </w:rPr>
      </w:pPr>
    </w:p>
    <w:tbl>
      <w:tblPr>
        <w:tblW w:w="4466" w:type="dxa"/>
        <w:tblCellMar>
          <w:left w:w="70" w:type="dxa"/>
          <w:right w:w="70" w:type="dxa"/>
        </w:tblCellMar>
        <w:tblLook w:val="04A0"/>
      </w:tblPr>
      <w:tblGrid>
        <w:gridCol w:w="1064"/>
        <w:gridCol w:w="2835"/>
        <w:gridCol w:w="567"/>
      </w:tblGrid>
      <w:tr w14:paraId="50EA1FC4" w14:textId="77777777" w:rsidTr="000B0331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EBF1DD" w:themeFill="accent3" w:themeFillTint="33"/>
            <w:vAlign w:val="center"/>
          </w:tcPr>
          <w:p w:rsidR="00466E2B" w:rsidRPr="00C360C1" w:rsidP="00466E2B" w14:paraId="23716B22" w14:textId="3D1CED0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Groupes d'espèces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</w:tcPr>
          <w:p w:rsidR="00466E2B" w:rsidRPr="00C360C1" w:rsidP="00466E2B" w14:paraId="5127CB6C" w14:textId="19BD10B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Espèces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D" w:themeFill="accent3" w:themeFillTint="33"/>
            <w:noWrap/>
            <w:vAlign w:val="center"/>
          </w:tcPr>
          <w:p w:rsidR="00466E2B" w:rsidRPr="00C360C1" w:rsidP="000B0331" w14:paraId="7EB3C06D" w14:textId="23B6360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R/DR</w:t>
            </w:r>
          </w:p>
        </w:tc>
      </w:tr>
      <w:tr w14:paraId="62FC3455" w14:textId="77777777" w:rsidTr="00466E2B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600"/>
        </w:trPr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EBF1DD" w:themeFill="accent3" w:themeFillTint="33"/>
            <w:vAlign w:val="center"/>
            <w:hideMark/>
          </w:tcPr>
          <w:p w:rsidR="00466E2B" w:rsidRPr="00C360C1" w:rsidP="00466E2B" w14:paraId="3752690E" w14:textId="7777777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Groupe 11</w:t>
            </w: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Sanitaire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66E2B" w:rsidRPr="00C360C1" w:rsidP="00466E2B" w14:paraId="6F95156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Analyses sanitaires sur chanvre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2B" w:rsidRPr="00C360C1" w:rsidP="000B0331" w14:paraId="4561F52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14:paraId="30CACF4E" w14:textId="77777777" w:rsidTr="00466E2B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EBF1DD" w:themeFill="accent3" w:themeFillTint="33"/>
            <w:vAlign w:val="center"/>
            <w:hideMark/>
          </w:tcPr>
          <w:p w:rsidR="00466E2B" w:rsidRPr="00C360C1" w:rsidP="00466E2B" w14:paraId="007097A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B" w:rsidRPr="00C360C1" w:rsidP="00466E2B" w14:paraId="7A764498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Chanvre /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Botrytis cinerea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2B" w:rsidRPr="00C360C1" w:rsidP="00466E2B" w14:paraId="2632692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6956FBBF" w14:textId="77777777" w:rsidTr="00466E2B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EBF1DD" w:themeFill="accent3" w:themeFillTint="33"/>
            <w:vAlign w:val="center"/>
            <w:hideMark/>
          </w:tcPr>
          <w:p w:rsidR="00466E2B" w:rsidRPr="00C360C1" w:rsidP="00466E2B" w14:paraId="6F7FB04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66E2B" w:rsidRPr="00C360C1" w:rsidP="00466E2B" w14:paraId="109ACF44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Analyses sanitaires sur lin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2B" w:rsidRPr="00C360C1" w:rsidP="00466E2B" w14:paraId="1E0E292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7DF163B8" w14:textId="77777777" w:rsidTr="00466E2B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EBF1DD" w:themeFill="accent3" w:themeFillTint="33"/>
            <w:vAlign w:val="center"/>
            <w:hideMark/>
          </w:tcPr>
          <w:p w:rsidR="00466E2B" w:rsidRPr="00C360C1" w:rsidP="00466E2B" w14:paraId="4904D02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B" w:rsidRPr="00C360C1" w:rsidP="00466E2B" w14:paraId="58B2A5C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Lin /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Alternaria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linicola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2B" w:rsidRPr="00C360C1" w:rsidP="00466E2B" w14:paraId="588FEC2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1537B269" w14:textId="77777777" w:rsidTr="00466E2B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EBF1DD" w:themeFill="accent3" w:themeFillTint="33"/>
            <w:vAlign w:val="center"/>
            <w:hideMark/>
          </w:tcPr>
          <w:p w:rsidR="00466E2B" w:rsidRPr="00C360C1" w:rsidP="00466E2B" w14:paraId="308B97D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2B" w:rsidRPr="00C360C1" w:rsidP="00466E2B" w14:paraId="764CA84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Lin /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Ascochyta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linicola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=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Phoma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exigua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2B" w:rsidRPr="00C360C1" w:rsidP="00466E2B" w14:paraId="75E1C80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3445466" w14:textId="77777777" w:rsidTr="00466E2B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EBF1DD" w:themeFill="accent3" w:themeFillTint="33"/>
            <w:vAlign w:val="center"/>
            <w:hideMark/>
          </w:tcPr>
          <w:p w:rsidR="00466E2B" w:rsidRPr="00C360C1" w:rsidP="00466E2B" w14:paraId="14C433F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B" w:rsidRPr="00C360C1" w:rsidP="00466E2B" w14:paraId="460B8CE9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Lin /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Botrytis cinerea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2B" w:rsidRPr="00C360C1" w:rsidP="00466E2B" w14:paraId="4429A73A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5D46318" w14:textId="77777777" w:rsidTr="00466E2B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EBF1DD" w:themeFill="accent3" w:themeFillTint="33"/>
            <w:vAlign w:val="center"/>
            <w:hideMark/>
          </w:tcPr>
          <w:p w:rsidR="00466E2B" w:rsidRPr="00C360C1" w:rsidP="00466E2B" w14:paraId="6F667045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B" w:rsidRPr="00C360C1" w:rsidP="00466E2B" w14:paraId="47EDEF25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Lin /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Colletotrichum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lini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2B" w:rsidRPr="00C360C1" w:rsidP="00466E2B" w14:paraId="0DFC346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41CFE350" w14:textId="77777777" w:rsidTr="00466E2B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EBF1DD" w:themeFill="accent3" w:themeFillTint="33"/>
            <w:vAlign w:val="center"/>
            <w:hideMark/>
          </w:tcPr>
          <w:p w:rsidR="00466E2B" w:rsidRPr="00C360C1" w:rsidP="00466E2B" w14:paraId="3FEA4A7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B" w:rsidRPr="00C360C1" w:rsidP="00466E2B" w14:paraId="1A377A4B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Lin /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Fusarium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spp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2B" w:rsidRPr="00C360C1" w:rsidP="00466E2B" w14:paraId="5D5B588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7C554E34" w14:textId="77777777" w:rsidTr="00466E2B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EBF1DD" w:themeFill="accent3" w:themeFillTint="33"/>
            <w:vAlign w:val="center"/>
            <w:hideMark/>
          </w:tcPr>
          <w:p w:rsidR="00466E2B" w:rsidRPr="00C360C1" w:rsidP="00466E2B" w14:paraId="5F503C38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66E2B" w:rsidRPr="00C360C1" w:rsidP="00466E2B" w14:paraId="2423071D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Analyses sanitaires sur soja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2B" w:rsidRPr="00C360C1" w:rsidP="00466E2B" w14:paraId="6ED4A40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55597BD" w14:textId="77777777" w:rsidTr="00466E2B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EBF1DD" w:themeFill="accent3" w:themeFillTint="33"/>
            <w:vAlign w:val="center"/>
            <w:hideMark/>
          </w:tcPr>
          <w:p w:rsidR="00466E2B" w:rsidRPr="00C360C1" w:rsidP="00466E2B" w14:paraId="6FA60A03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2B" w:rsidRPr="00C360C1" w:rsidP="00466E2B" w14:paraId="4FDB0F4C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Soja / Complexe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Phomopsis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spp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. =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Diaporthe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spp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2B" w:rsidRPr="00C360C1" w:rsidP="00466E2B" w14:paraId="21E6BA57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2AE54DB1" w14:textId="77777777" w:rsidTr="00466E2B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EBF1DD" w:themeFill="accent3" w:themeFillTint="33"/>
            <w:vAlign w:val="center"/>
            <w:hideMark/>
          </w:tcPr>
          <w:p w:rsidR="00466E2B" w:rsidRPr="00C360C1" w:rsidP="00466E2B" w14:paraId="3FAAE09D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66E2B" w:rsidRPr="00C360C1" w:rsidP="00466E2B" w14:paraId="1977AE4B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Analyses sanitaires sur tournesol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2B" w:rsidRPr="00C360C1" w:rsidP="00466E2B" w14:paraId="1F66431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10F97371" w14:textId="77777777" w:rsidTr="00466E2B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EBF1DD" w:themeFill="accent3" w:themeFillTint="33"/>
            <w:vAlign w:val="center"/>
            <w:hideMark/>
          </w:tcPr>
          <w:p w:rsidR="00466E2B" w:rsidRPr="00C360C1" w:rsidP="00466E2B" w14:paraId="39E2421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B" w:rsidRPr="00C360C1" w:rsidP="00466E2B" w14:paraId="380D3395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Tournesol /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Botrytis cinerea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2B" w:rsidRPr="00C360C1" w:rsidP="00466E2B" w14:paraId="6D80B7D0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6C4C1032" w14:textId="77777777" w:rsidTr="00466E2B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EBF1DD" w:themeFill="accent3" w:themeFillTint="33"/>
            <w:vAlign w:val="center"/>
            <w:hideMark/>
          </w:tcPr>
          <w:p w:rsidR="00466E2B" w:rsidRPr="00C360C1" w:rsidP="00466E2B" w14:paraId="4CCE6C3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66E2B" w:rsidRPr="00C360C1" w:rsidP="00466E2B" w14:paraId="261AAD1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Analyses sanitaires sur Luzerne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2B" w:rsidRPr="00C360C1" w:rsidP="00466E2B" w14:paraId="686DF6EF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C1E651E" w14:textId="77777777" w:rsidTr="00466E2B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450"/>
        </w:trPr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EBF1DD" w:themeFill="accent3" w:themeFillTint="33"/>
            <w:vAlign w:val="center"/>
            <w:hideMark/>
          </w:tcPr>
          <w:p w:rsidR="00466E2B" w:rsidRPr="00C360C1" w:rsidP="00466E2B" w14:paraId="3D16339E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6E2B" w:rsidRPr="00C360C1" w:rsidP="00466E2B" w14:paraId="17C70C24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>Luzerne /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Ditylenchus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 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dipsaci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br/>
              <w:t>(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kühn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)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Filipjev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2B" w:rsidRPr="00C360C1" w:rsidP="00466E2B" w14:paraId="4A298F74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24A0E74" w14:textId="77777777" w:rsidTr="00466E2B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300"/>
        </w:trPr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EBF1DD" w:themeFill="accent3" w:themeFillTint="33"/>
            <w:vAlign w:val="center"/>
            <w:hideMark/>
          </w:tcPr>
          <w:p w:rsidR="00466E2B" w:rsidRPr="00C360C1" w:rsidP="00466E2B" w14:paraId="0519EB2C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/>
            <w:vAlign w:val="center"/>
            <w:hideMark/>
          </w:tcPr>
          <w:p w:rsidR="00466E2B" w:rsidRPr="00C360C1" w:rsidP="00466E2B" w14:paraId="4E5F9E19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Analyses sanitaires sur Céréales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2B" w:rsidRPr="00C360C1" w:rsidP="00466E2B" w14:paraId="4540F7E1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14:paraId="079F686E" w14:textId="77777777" w:rsidTr="00466E2B">
        <w:tblPrEx>
          <w:tblW w:w="4466" w:type="dxa"/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1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EBF1DD" w:themeFill="accent3" w:themeFillTint="33"/>
            <w:vAlign w:val="center"/>
            <w:hideMark/>
          </w:tcPr>
          <w:p w:rsidR="00466E2B" w:rsidRPr="00C360C1" w:rsidP="00466E2B" w14:paraId="6E192326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6E2B" w:rsidRPr="00C360C1" w:rsidP="00466E2B" w14:paraId="55664CAF" w14:textId="7777777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C360C1">
              <w:rPr>
                <w:rFonts w:ascii="Calibri" w:hAnsi="Calibri" w:cs="Calibri"/>
                <w:sz w:val="16"/>
                <w:szCs w:val="16"/>
              </w:rPr>
              <w:t xml:space="preserve">Blé, Triticale / </w:t>
            </w:r>
            <w:r w:rsidRPr="00C360C1">
              <w:rPr>
                <w:rFonts w:ascii="Calibri" w:hAnsi="Calibri" w:cs="Calibri"/>
                <w:i/>
                <w:iCs/>
                <w:sz w:val="16"/>
                <w:szCs w:val="16"/>
              </w:rPr>
              <w:t>Tilletia</w:t>
            </w:r>
            <w:r w:rsidRPr="00C360C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spp</w:t>
            </w:r>
            <w:r w:rsidRPr="00C360C1"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6E2B" w:rsidRPr="00C360C1" w:rsidP="00466E2B" w14:paraId="5098CB49" w14:textId="77777777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360C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7A7246" w:rsidRPr="00C360C1" w14:paraId="4D612B14" w14:textId="77777777">
      <w:pPr>
        <w:rPr>
          <w:rFonts w:ascii="Calibri" w:hAnsi="Calibri" w:cs="Calibri"/>
          <w:b/>
        </w:rPr>
      </w:pPr>
    </w:p>
    <w:p w:rsidR="00A76E11" w:rsidRPr="00C360C1" w14:paraId="43BE75A0" w14:textId="77777777">
      <w:pPr>
        <w:rPr>
          <w:rFonts w:ascii="Calibri" w:hAnsi="Calibri" w:cs="Calibri"/>
          <w:b/>
        </w:rPr>
      </w:pPr>
      <w:r w:rsidRPr="00C360C1">
        <w:rPr>
          <w:rFonts w:ascii="Calibri" w:hAnsi="Calibri" w:cs="Calibri"/>
          <w:b/>
        </w:rPr>
        <w:br w:type="page"/>
      </w:r>
    </w:p>
    <w:p w:rsidR="001B73FB" w:rsidRPr="00C360C1" w:rsidP="0064443E" w14:paraId="1EF414A1" w14:textId="6F02CA90">
      <w:pPr>
        <w:pStyle w:val="Heading1"/>
        <w:rPr>
          <w:rFonts w:ascii="Calibri" w:hAnsi="Calibri" w:cs="Calibri"/>
        </w:rPr>
      </w:pPr>
      <w:r w:rsidRPr="00C360C1">
        <w:rPr>
          <w:rFonts w:ascii="Calibri" w:hAnsi="Calibri" w:cs="Calibri"/>
        </w:rPr>
        <w:t xml:space="preserve">Tableau de synthèse </w:t>
      </w:r>
      <w:r w:rsidRPr="00C360C1" w:rsidR="00675218">
        <w:rPr>
          <w:rFonts w:ascii="Calibri" w:hAnsi="Calibri" w:cs="Calibri"/>
        </w:rPr>
        <w:t xml:space="preserve">concernant la </w:t>
      </w:r>
      <w:r w:rsidR="00001251">
        <w:rPr>
          <w:rFonts w:ascii="Calibri" w:hAnsi="Calibri" w:cs="Calibri"/>
        </w:rPr>
        <w:t>d</w:t>
      </w:r>
      <w:r w:rsidRPr="00C360C1" w:rsidR="006364E8">
        <w:rPr>
          <w:rFonts w:ascii="Calibri" w:hAnsi="Calibri" w:cs="Calibri"/>
        </w:rPr>
        <w:t>ocumentation qualité (Procédures, Modes opératoires, Enregistrements…)</w:t>
      </w:r>
      <w:r w:rsidRPr="00C360C1" w:rsidR="001812B9">
        <w:rPr>
          <w:rFonts w:ascii="Calibri" w:hAnsi="Calibri" w:cs="Calibri"/>
        </w:rPr>
        <w:t xml:space="preserve"> </w:t>
      </w:r>
      <w:r w:rsidRPr="00001251" w:rsidR="001812B9">
        <w:rPr>
          <w:rFonts w:ascii="Calibri" w:hAnsi="Calibri" w:cs="Calibri"/>
          <w:b w:val="0"/>
          <w:bCs w:val="0"/>
          <w:i/>
          <w:iCs/>
          <w:sz w:val="20"/>
          <w:szCs w:val="20"/>
        </w:rPr>
        <w:t>à compléter par le laboratoire</w:t>
      </w:r>
    </w:p>
    <w:p w:rsidR="00A76E11" w:rsidRPr="00C360C1" w14:paraId="693CBAEB" w14:textId="77777777">
      <w:pPr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/>
      </w:tblPr>
      <w:tblGrid>
        <w:gridCol w:w="3398"/>
        <w:gridCol w:w="3398"/>
        <w:gridCol w:w="3398"/>
      </w:tblGrid>
      <w:tr w14:paraId="16DC5E78" w14:textId="77777777" w:rsidTr="007D2ED5">
        <w:tblPrEx>
          <w:tblW w:w="0" w:type="auto"/>
          <w:tblLook w:val="04A0"/>
        </w:tblPrEx>
        <w:tc>
          <w:tcPr>
            <w:tcW w:w="3398" w:type="dxa"/>
          </w:tcPr>
          <w:p w:rsidR="00675218" w:rsidRPr="00C360C1" w:rsidP="007D2ED5" w14:paraId="14C81917" w14:textId="77777777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C360C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Code du document</w:t>
            </w:r>
          </w:p>
        </w:tc>
        <w:tc>
          <w:tcPr>
            <w:tcW w:w="3398" w:type="dxa"/>
          </w:tcPr>
          <w:p w:rsidR="00675218" w:rsidRPr="00C360C1" w:rsidP="007D2ED5" w14:paraId="5B774E76" w14:textId="77777777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C360C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Titre du document</w:t>
            </w:r>
          </w:p>
        </w:tc>
        <w:tc>
          <w:tcPr>
            <w:tcW w:w="3398" w:type="dxa"/>
          </w:tcPr>
          <w:p w:rsidR="00675218" w:rsidRPr="00C360C1" w:rsidP="007D2ED5" w14:paraId="0B09ED2C" w14:textId="77777777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C360C1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Résumé du contenu du document</w:t>
            </w:r>
          </w:p>
        </w:tc>
      </w:tr>
      <w:tr w14:paraId="7F6AB5BA" w14:textId="77777777" w:rsidTr="00897348">
        <w:tblPrEx>
          <w:tblW w:w="0" w:type="auto"/>
          <w:tblLook w:val="04A0"/>
        </w:tblPrEx>
        <w:tc>
          <w:tcPr>
            <w:tcW w:w="3398" w:type="dxa"/>
            <w:shd w:val="clear" w:color="auto" w:fill="D9D9D9" w:themeFill="background1" w:themeFillShade="D9"/>
          </w:tcPr>
          <w:p w:rsidR="00675218" w:rsidRPr="00C360C1" w:rsidP="007D2ED5" w14:paraId="1F20DEE3" w14:textId="77777777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360C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Ex.</w:t>
            </w:r>
          </w:p>
          <w:p w:rsidR="00675218" w:rsidRPr="00C360C1" w:rsidP="007D2ED5" w14:paraId="4B137445" w14:textId="77777777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360C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RLAB-AL-MO-001</w:t>
            </w:r>
          </w:p>
        </w:tc>
        <w:tc>
          <w:tcPr>
            <w:tcW w:w="3398" w:type="dxa"/>
            <w:shd w:val="clear" w:color="auto" w:fill="D9D9D9" w:themeFill="background1" w:themeFillShade="D9"/>
          </w:tcPr>
          <w:p w:rsidR="00675218" w:rsidRPr="00C360C1" w:rsidP="007D2ED5" w14:paraId="446051AF" w14:textId="77777777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360C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Guide d’audit</w:t>
            </w:r>
          </w:p>
        </w:tc>
        <w:tc>
          <w:tcPr>
            <w:tcW w:w="3398" w:type="dxa"/>
            <w:shd w:val="clear" w:color="auto" w:fill="D9D9D9" w:themeFill="background1" w:themeFillShade="D9"/>
          </w:tcPr>
          <w:p w:rsidR="00675218" w:rsidRPr="00C360C1" w:rsidP="007D2ED5" w14:paraId="3E2A7F84" w14:textId="77777777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C360C1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Ce document précise les modalités d’organisation et de mise en œuvre d’un audit de laboratoire reconnu.</w:t>
            </w:r>
          </w:p>
        </w:tc>
      </w:tr>
      <w:tr w14:paraId="5C89F626" w14:textId="77777777" w:rsidTr="007D2ED5">
        <w:tblPrEx>
          <w:tblW w:w="0" w:type="auto"/>
          <w:tblLook w:val="04A0"/>
        </w:tblPrEx>
        <w:tc>
          <w:tcPr>
            <w:tcW w:w="3398" w:type="dxa"/>
          </w:tcPr>
          <w:p w:rsidR="00675218" w:rsidRPr="00C360C1" w:rsidP="007D2ED5" w14:paraId="3BCAAB6A" w14:textId="77777777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398" w:type="dxa"/>
          </w:tcPr>
          <w:p w:rsidR="00675218" w:rsidRPr="00C360C1" w:rsidP="007D2ED5" w14:paraId="691ECB4F" w14:textId="77777777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398" w:type="dxa"/>
          </w:tcPr>
          <w:p w:rsidR="00675218" w:rsidRPr="00C360C1" w:rsidP="007D2ED5" w14:paraId="5D6A92AE" w14:textId="77777777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14:paraId="7FF322E1" w14:textId="77777777" w:rsidTr="007D2ED5">
        <w:tblPrEx>
          <w:tblW w:w="0" w:type="auto"/>
          <w:tblLook w:val="04A0"/>
        </w:tblPrEx>
        <w:tc>
          <w:tcPr>
            <w:tcW w:w="3398" w:type="dxa"/>
          </w:tcPr>
          <w:p w:rsidR="00675218" w:rsidRPr="00C360C1" w:rsidP="007D2ED5" w14:paraId="33B500F3" w14:textId="77777777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398" w:type="dxa"/>
          </w:tcPr>
          <w:p w:rsidR="00675218" w:rsidRPr="00C360C1" w:rsidP="007D2ED5" w14:paraId="41F22865" w14:textId="77777777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398" w:type="dxa"/>
          </w:tcPr>
          <w:p w:rsidR="00675218" w:rsidRPr="00C360C1" w:rsidP="007D2ED5" w14:paraId="0204746D" w14:textId="77777777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14:paraId="0823BC5B" w14:textId="77777777" w:rsidTr="007D2ED5">
        <w:tblPrEx>
          <w:tblW w:w="0" w:type="auto"/>
          <w:tblLook w:val="04A0"/>
        </w:tblPrEx>
        <w:tc>
          <w:tcPr>
            <w:tcW w:w="3398" w:type="dxa"/>
          </w:tcPr>
          <w:p w:rsidR="00675218" w:rsidRPr="00C360C1" w:rsidP="007D2ED5" w14:paraId="2D8E152B" w14:textId="77777777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398" w:type="dxa"/>
          </w:tcPr>
          <w:p w:rsidR="00675218" w:rsidRPr="00C360C1" w:rsidP="007D2ED5" w14:paraId="3ECECDBD" w14:textId="77777777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3398" w:type="dxa"/>
          </w:tcPr>
          <w:p w:rsidR="00675218" w:rsidRPr="00C360C1" w:rsidP="007D2ED5" w14:paraId="1EB7B191" w14:textId="77777777">
            <w:pPr>
              <w:spacing w:after="160" w:line="259" w:lineRule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:rsidR="001B73FB" w:rsidRPr="00C360C1" w14:paraId="5DFD96C5" w14:textId="77777777">
      <w:pPr>
        <w:rPr>
          <w:rFonts w:ascii="Calibri" w:hAnsi="Calibri" w:cs="Calibri"/>
          <w:b/>
        </w:rPr>
      </w:pPr>
    </w:p>
    <w:p w:rsidR="00A76E11" w:rsidRPr="00C360C1" w:rsidP="00001251" w14:paraId="5E03C33D" w14:textId="039C9E80">
      <w:pPr>
        <w:pStyle w:val="Heading1"/>
      </w:pPr>
      <w:r w:rsidRPr="00C360C1">
        <w:t>Ajouter à partir d’ici toutes les pièces demandées</w:t>
      </w:r>
    </w:p>
    <w:p w:rsidR="00A76E11" w:rsidRPr="00C360C1" w:rsidP="00A76E11" w14:paraId="5165E64F" w14:textId="77777777">
      <w:pPr>
        <w:rPr>
          <w:rFonts w:ascii="Calibri" w:hAnsi="Calibri" w:cs="Calibri"/>
          <w:b/>
        </w:rPr>
      </w:pPr>
    </w:p>
    <w:p w:rsidR="00A76E11" w:rsidRPr="00C360C1" w:rsidP="00A76E11" w14:paraId="4D4134CC" w14:textId="77777777">
      <w:pPr>
        <w:rPr>
          <w:rFonts w:ascii="Calibri" w:hAnsi="Calibri" w:cs="Calibri"/>
          <w:b/>
        </w:rPr>
      </w:pPr>
    </w:p>
    <w:p w:rsidR="006364E8" w:rsidRPr="00C360C1" w14:paraId="648DE7BE" w14:textId="77777777">
      <w:pPr>
        <w:rPr>
          <w:rFonts w:ascii="Calibri" w:hAnsi="Calibri" w:cs="Calibri"/>
          <w:b/>
        </w:rPr>
      </w:pPr>
    </w:p>
    <w:sectPr w:rsidSect="00CF5D22">
      <w:type w:val="continuous"/>
      <w:pgSz w:w="11906" w:h="16838" w:code="9"/>
      <w:pgMar w:top="851" w:right="851" w:bottom="1134" w:left="851" w:header="709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2CF8" w:rsidRPr="00C1523C" w:rsidP="00362CF8" w14:paraId="25919B67" w14:textId="77777777">
    <w:pPr>
      <w:pStyle w:val="Header"/>
      <w:jc w:val="center"/>
      <w:rPr>
        <w:rStyle w:val="txtbalise1"/>
        <w:rFonts w:ascii="Sansation" w:hAnsi="Sansation" w:cstheme="minorHAnsi"/>
        <w:i/>
        <w:sz w:val="18"/>
        <w:szCs w:val="18"/>
      </w:rPr>
    </w:pPr>
    <w:r w:rsidRPr="00C1523C">
      <w:rPr>
        <w:rStyle w:val="txtbalise1"/>
        <w:rFonts w:ascii="Sansation" w:hAnsi="Sansation" w:cstheme="minorHAnsi"/>
        <w:sz w:val="18"/>
        <w:szCs w:val="18"/>
      </w:rPr>
      <w:t xml:space="preserve">© GEVES – Tous droits réservés – </w:t>
    </w:r>
    <w:r>
      <w:rPr>
        <w:rStyle w:val="txtbalise1"/>
        <w:rFonts w:ascii="Sansation" w:hAnsi="Sansation" w:cstheme="minorHAnsi"/>
        <w:sz w:val="18"/>
        <w:szCs w:val="18"/>
      </w:rPr>
      <w:t>Juillet</w:t>
    </w:r>
    <w:r w:rsidRPr="00C1523C">
      <w:rPr>
        <w:rStyle w:val="txtbalise1"/>
        <w:rFonts w:ascii="Sansation" w:hAnsi="Sansation" w:cstheme="minorHAnsi"/>
        <w:sz w:val="18"/>
        <w:szCs w:val="18"/>
      </w:rPr>
      <w:t xml:space="preserve"> 202</w:t>
    </w:r>
    <w:r>
      <w:rPr>
        <w:rStyle w:val="txtbalise1"/>
        <w:rFonts w:ascii="Sansation" w:hAnsi="Sansation" w:cstheme="minorHAnsi"/>
        <w:sz w:val="18"/>
        <w:szCs w:val="18"/>
      </w:rPr>
      <w:t>4</w:t>
    </w:r>
    <w:r>
      <w:rPr>
        <w:rStyle w:val="txtbalise1"/>
        <w:rFonts w:ascii="Sansation" w:hAnsi="Sansation" w:cstheme="minorHAnsi"/>
        <w:sz w:val="18"/>
        <w:szCs w:val="18"/>
      </w:rPr>
      <w:tab/>
    </w:r>
    <w:r w:rsidRPr="00C1523C">
      <w:rPr>
        <w:rStyle w:val="txtbalise1"/>
        <w:rFonts w:ascii="Sansation" w:hAnsi="Sansation" w:cstheme="minorHAnsi"/>
        <w:sz w:val="18"/>
        <w:szCs w:val="18"/>
      </w:rPr>
      <w:tab/>
    </w:r>
    <w:r w:rsidRPr="00C1523C">
      <w:rPr>
        <w:rStyle w:val="txtbalise1"/>
        <w:rFonts w:ascii="Sansation" w:hAnsi="Sansation" w:cstheme="minorHAnsi"/>
        <w:i/>
        <w:sz w:val="18"/>
        <w:szCs w:val="18"/>
      </w:rPr>
      <w:t>RLAB/AL/E/011</w:t>
    </w:r>
    <w:r>
      <w:rPr>
        <w:rStyle w:val="txtbalise1"/>
        <w:rFonts w:ascii="Sansation" w:hAnsi="Sansation" w:cstheme="minorHAnsi"/>
        <w:i/>
        <w:sz w:val="18"/>
        <w:szCs w:val="18"/>
      </w:rPr>
      <w:t xml:space="preserve"> version</w:t>
    </w:r>
    <w:r w:rsidRPr="00C1523C">
      <w:rPr>
        <w:rStyle w:val="txtbalise1"/>
        <w:rFonts w:ascii="Sansation" w:hAnsi="Sansation" w:cstheme="minorHAnsi"/>
        <w:i/>
        <w:sz w:val="18"/>
        <w:szCs w:val="18"/>
      </w:rPr>
      <w:t xml:space="preserve"> </w:t>
    </w:r>
    <w:r w:rsidRPr="00C1523C">
      <w:rPr>
        <w:rStyle w:val="txtbalise1"/>
        <w:rFonts w:ascii="Sansation" w:hAnsi="Sansation" w:cstheme="minorHAnsi"/>
        <w:i/>
        <w:sz w:val="18"/>
        <w:szCs w:val="18"/>
      </w:rPr>
      <w:t>3</w:t>
    </w:r>
  </w:p>
  <w:p w:rsidR="00362CF8" w:rsidRPr="00C1523C" w:rsidP="00362CF8" w14:paraId="5E03750A" w14:textId="77777777">
    <w:pPr>
      <w:pStyle w:val="Header"/>
      <w:jc w:val="center"/>
      <w:rPr>
        <w:rFonts w:ascii="Sansation" w:hAnsi="Sansation" w:cstheme="minorHAnsi"/>
        <w:i/>
        <w:sz w:val="18"/>
        <w:szCs w:val="18"/>
      </w:rPr>
    </w:pPr>
    <w:r w:rsidRPr="00C1523C">
      <w:rPr>
        <w:rFonts w:ascii="Sansation" w:hAnsi="Sansation"/>
        <w:sz w:val="18"/>
        <w:szCs w:val="18"/>
      </w:rPr>
      <w:t>Document confidentiel – Diffusion limitée</w:t>
    </w:r>
    <w:r w:rsidRPr="00C1523C">
      <w:rPr>
        <w:rFonts w:ascii="Sansation" w:hAnsi="Sansation"/>
        <w:sz w:val="18"/>
        <w:szCs w:val="18"/>
      </w:rPr>
      <w:tab/>
    </w:r>
    <w:r w:rsidRPr="00C1523C">
      <w:rPr>
        <w:rFonts w:ascii="Sansation" w:hAnsi="Sansation"/>
        <w:sz w:val="18"/>
        <w:szCs w:val="18"/>
      </w:rPr>
      <w:tab/>
    </w:r>
    <w:r w:rsidRPr="00C1523C">
      <w:rPr>
        <w:rFonts w:ascii="Sansation" w:hAnsi="Sansation" w:cstheme="minorHAnsi"/>
        <w:sz w:val="20"/>
        <w:szCs w:val="20"/>
      </w:rPr>
      <w:fldChar w:fldCharType="begin"/>
    </w:r>
    <w:r w:rsidRPr="00C1523C">
      <w:rPr>
        <w:rFonts w:ascii="Sansation" w:hAnsi="Sansation" w:cstheme="minorHAnsi"/>
        <w:sz w:val="20"/>
        <w:szCs w:val="20"/>
      </w:rPr>
      <w:instrText>PAGE</w:instrText>
    </w:r>
    <w:r w:rsidRPr="00C1523C">
      <w:rPr>
        <w:rFonts w:ascii="Sansation" w:hAnsi="Sansation" w:cstheme="minorHAnsi"/>
        <w:sz w:val="20"/>
        <w:szCs w:val="20"/>
      </w:rPr>
      <w:fldChar w:fldCharType="separate"/>
    </w:r>
    <w:r>
      <w:rPr>
        <w:rFonts w:cstheme="minorHAnsi"/>
        <w:sz w:val="20"/>
        <w:szCs w:val="20"/>
      </w:rPr>
      <w:t>3</w:t>
    </w:r>
    <w:r w:rsidRPr="00C1523C">
      <w:rPr>
        <w:rFonts w:ascii="Sansation" w:hAnsi="Sansation" w:cstheme="minorHAnsi"/>
        <w:sz w:val="20"/>
        <w:szCs w:val="20"/>
      </w:rPr>
      <w:fldChar w:fldCharType="end"/>
    </w:r>
    <w:r w:rsidRPr="00C1523C">
      <w:rPr>
        <w:rFonts w:ascii="Sansation" w:hAnsi="Sansation" w:cstheme="minorHAnsi"/>
        <w:sz w:val="20"/>
        <w:szCs w:val="20"/>
      </w:rPr>
      <w:t xml:space="preserve"> / </w:t>
    </w:r>
    <w:r w:rsidRPr="00C1523C">
      <w:rPr>
        <w:rFonts w:ascii="Sansation" w:hAnsi="Sansation" w:cstheme="minorHAnsi"/>
        <w:sz w:val="20"/>
        <w:szCs w:val="20"/>
      </w:rPr>
      <w:fldChar w:fldCharType="begin"/>
    </w:r>
    <w:r w:rsidRPr="00C1523C">
      <w:rPr>
        <w:rFonts w:ascii="Sansation" w:hAnsi="Sansation" w:cstheme="minorHAnsi"/>
        <w:sz w:val="20"/>
        <w:szCs w:val="20"/>
      </w:rPr>
      <w:instrText>NUMPAGES</w:instrText>
    </w:r>
    <w:r w:rsidRPr="00C1523C">
      <w:rPr>
        <w:rFonts w:ascii="Sansation" w:hAnsi="Sansation" w:cstheme="minorHAnsi"/>
        <w:sz w:val="20"/>
        <w:szCs w:val="20"/>
      </w:rPr>
      <w:fldChar w:fldCharType="separate"/>
    </w:r>
    <w:r>
      <w:rPr>
        <w:rFonts w:cstheme="minorHAnsi"/>
        <w:sz w:val="20"/>
        <w:szCs w:val="20"/>
      </w:rPr>
      <w:t>8</w:t>
    </w:r>
    <w:r w:rsidRPr="00C1523C">
      <w:rPr>
        <w:rFonts w:ascii="Sansation" w:hAnsi="Sansation" w:cstheme="minorHAnsi"/>
        <w:sz w:val="20"/>
        <w:szCs w:val="20"/>
      </w:rPr>
      <w:fldChar w:fldCharType="end"/>
    </w:r>
  </w:p>
  <w:p w:rsidR="00362CF8" w:rsidRPr="006C4F79" w:rsidP="00362CF8" w14:paraId="45ADEA6E" w14:textId="77777777">
    <w:pPr>
      <w:jc w:val="center"/>
      <w:rPr>
        <w:rFonts w:ascii="Sansation" w:hAnsi="Sansation"/>
        <w:sz w:val="16"/>
        <w:szCs w:val="18"/>
      </w:rPr>
    </w:pPr>
    <w:r w:rsidRPr="00C1523C">
      <w:rPr>
        <w:rFonts w:ascii="Sansation" w:hAnsi="Sansation"/>
        <w:sz w:val="16"/>
        <w:szCs w:val="18"/>
      </w:rPr>
      <w:t>GEVES - Station Nationale d'Essais de Semences - 25 rue Georges Morel – CS. 90 024 - 49071 Beaucouzé Cedex – France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MediumShading1Accent3"/>
      <w:tblW w:w="10420" w:type="dxa"/>
      <w:jc w:val="center"/>
      <w:tblLook w:val="04A0"/>
    </w:tblPr>
    <w:tblGrid>
      <w:gridCol w:w="3055"/>
      <w:gridCol w:w="4910"/>
      <w:gridCol w:w="2455"/>
    </w:tblGrid>
    <w:tr w14:paraId="0F91A52E" w14:textId="77777777" w:rsidTr="004762E2">
      <w:tblPrEx>
        <w:tblW w:w="10420" w:type="dxa"/>
        <w:jc w:val="center"/>
        <w:tblLook w:val="04A0"/>
      </w:tblPrEx>
      <w:trPr>
        <w:jc w:val="center"/>
      </w:trPr>
      <w:tc>
        <w:tcPr>
          <w:tcW w:w="10420" w:type="dxa"/>
          <w:gridSpan w:val="3"/>
        </w:tcPr>
        <w:p w:rsidR="001D190B" w:rsidRPr="00F235F0" w:rsidP="007A7246" w14:paraId="43758C3C" w14:textId="77777777">
          <w:pPr>
            <w:pStyle w:val="Header"/>
            <w:jc w:val="center"/>
            <w:rPr>
              <w:rFonts w:ascii="Calibri" w:hAnsi="Calibri"/>
              <w:bCs w:val="0"/>
              <w:sz w:val="22"/>
            </w:rPr>
          </w:pPr>
          <w:r w:rsidRPr="00F235F0">
            <w:rPr>
              <w:rFonts w:ascii="Calibri" w:hAnsi="Calibri"/>
              <w:bCs w:val="0"/>
              <w:sz w:val="28"/>
              <w:szCs w:val="32"/>
            </w:rPr>
            <w:t>DOSSIER D’AUDIT</w:t>
          </w:r>
        </w:p>
      </w:tc>
    </w:tr>
    <w:tr w14:paraId="2F2D9EA7" w14:textId="77777777" w:rsidTr="004762E2">
      <w:tblPrEx>
        <w:tblW w:w="10420" w:type="dxa"/>
        <w:jc w:val="center"/>
        <w:tblLook w:val="04A0"/>
      </w:tblPrEx>
      <w:trPr>
        <w:jc w:val="center"/>
      </w:trPr>
      <w:tc>
        <w:tcPr>
          <w:tcW w:w="3055" w:type="dxa"/>
        </w:tcPr>
        <w:p w:rsidR="001D190B" w:rsidRPr="00B233F6" w:rsidP="007A7246" w14:paraId="617A7ED8" w14:textId="77777777">
          <w:pPr>
            <w:pStyle w:val="Header"/>
            <w:rPr>
              <w:rFonts w:ascii="Calibri" w:hAnsi="Calibri"/>
              <w:color w:val="76923C" w:themeColor="accent3" w:themeShade="BF"/>
              <w:sz w:val="22"/>
            </w:rPr>
          </w:pPr>
          <w:r w:rsidRPr="00B233F6">
            <w:rPr>
              <w:rFonts w:ascii="Calibri" w:hAnsi="Calibri"/>
              <w:color w:val="76923C" w:themeColor="accent3" w:themeShade="BF"/>
              <w:sz w:val="22"/>
            </w:rPr>
            <w:t>Nom du laboratoire :</w:t>
          </w:r>
        </w:p>
      </w:tc>
      <w:tc>
        <w:tcPr>
          <w:tcW w:w="7365" w:type="dxa"/>
          <w:gridSpan w:val="2"/>
        </w:tcPr>
        <w:p w:rsidR="001D190B" w:rsidRPr="00B233F6" w:rsidP="007A7246" w14:paraId="336119F5" w14:textId="77777777">
          <w:pPr>
            <w:pStyle w:val="Header"/>
            <w:rPr>
              <w:rFonts w:ascii="Calibri" w:hAnsi="Calibri"/>
              <w:b/>
              <w:color w:val="76923C" w:themeColor="accent3" w:themeShade="BF"/>
              <w:sz w:val="22"/>
            </w:rPr>
          </w:pPr>
        </w:p>
      </w:tc>
    </w:tr>
    <w:tr w14:paraId="7AE006F4" w14:textId="77777777" w:rsidTr="00451166">
      <w:tblPrEx>
        <w:tblW w:w="10420" w:type="dxa"/>
        <w:jc w:val="center"/>
        <w:tblLook w:val="04A0"/>
      </w:tblPrEx>
      <w:trPr>
        <w:jc w:val="center"/>
      </w:trPr>
      <w:tc>
        <w:tcPr>
          <w:tcW w:w="7965" w:type="dxa"/>
          <w:gridSpan w:val="2"/>
        </w:tcPr>
        <w:p w:rsidR="004A76AF" w:rsidP="007A7246" w14:paraId="293C35D5" w14:textId="61313A80">
          <w:pPr>
            <w:pStyle w:val="Header"/>
            <w:rPr>
              <w:rFonts w:ascii="Calibri" w:hAnsi="Calibri"/>
              <w:b w:val="0"/>
              <w:color w:val="76923C" w:themeColor="accent3" w:themeShade="BF"/>
              <w:sz w:val="22"/>
            </w:rPr>
          </w:pPr>
          <w:r>
            <w:rPr>
              <w:rFonts w:ascii="Calibri" w:hAnsi="Calibri"/>
              <w:color w:val="76923C" w:themeColor="accent3" w:themeShade="BF"/>
              <w:sz w:val="22"/>
            </w:rPr>
            <w:t>Audit sur site, d</w:t>
          </w:r>
          <w:r w:rsidRPr="00B233F6">
            <w:rPr>
              <w:rFonts w:ascii="Calibri" w:hAnsi="Calibri"/>
              <w:color w:val="76923C" w:themeColor="accent3" w:themeShade="BF"/>
              <w:sz w:val="22"/>
            </w:rPr>
            <w:t>ate</w:t>
          </w:r>
          <w:r>
            <w:rPr>
              <w:rFonts w:ascii="Calibri" w:hAnsi="Calibri"/>
              <w:color w:val="76923C" w:themeColor="accent3" w:themeShade="BF"/>
              <w:sz w:val="22"/>
            </w:rPr>
            <w:t xml:space="preserve"> de l’audit</w:t>
          </w:r>
          <w:r w:rsidRPr="00B233F6">
            <w:rPr>
              <w:rFonts w:ascii="Calibri" w:hAnsi="Calibri"/>
              <w:color w:val="76923C" w:themeColor="accent3" w:themeShade="BF"/>
              <w:sz w:val="22"/>
            </w:rPr>
            <w:t> :</w:t>
          </w:r>
          <w:r>
            <w:rPr>
              <w:rFonts w:ascii="Calibri" w:hAnsi="Calibri"/>
              <w:color w:val="76923C" w:themeColor="accent3" w:themeShade="BF"/>
              <w:sz w:val="22"/>
            </w:rPr>
            <w:t xml:space="preserve"> </w:t>
          </w:r>
        </w:p>
        <w:p w:rsidR="004A76AF" w:rsidRPr="00B233F6" w:rsidP="007A7246" w14:paraId="000C255C" w14:textId="558B8F94">
          <w:pPr>
            <w:pStyle w:val="Header"/>
            <w:rPr>
              <w:rFonts w:ascii="Calibri" w:hAnsi="Calibri"/>
              <w:b w:val="0"/>
              <w:color w:val="76923C" w:themeColor="accent3" w:themeShade="BF"/>
              <w:sz w:val="22"/>
            </w:rPr>
          </w:pPr>
          <w:r w:rsidRPr="00B74A8B">
            <w:rPr>
              <w:rFonts w:ascii="Calibri" w:hAnsi="Calibri"/>
              <w:bCs w:val="0"/>
              <w:color w:val="76923C" w:themeColor="accent3" w:themeShade="BF"/>
              <w:sz w:val="22"/>
            </w:rPr>
            <w:t>Audit documentaire, date d’envoi du dossier</w:t>
          </w:r>
          <w:r>
            <w:rPr>
              <w:rFonts w:ascii="Calibri" w:hAnsi="Calibri"/>
              <w:b w:val="0"/>
              <w:color w:val="76923C" w:themeColor="accent3" w:themeShade="BF"/>
              <w:sz w:val="22"/>
            </w:rPr>
            <w:t> :</w:t>
          </w:r>
        </w:p>
      </w:tc>
      <w:tc>
        <w:tcPr>
          <w:tcW w:w="2455" w:type="dxa"/>
        </w:tcPr>
        <w:p w:rsidR="004A76AF" w:rsidRPr="00B233F6" w:rsidP="007A7246" w14:paraId="6D01D89E" w14:textId="77777777">
          <w:pPr>
            <w:pStyle w:val="Header"/>
            <w:rPr>
              <w:rFonts w:ascii="Calibri" w:hAnsi="Calibri"/>
              <w:b/>
              <w:color w:val="76923C" w:themeColor="accent3" w:themeShade="BF"/>
              <w:sz w:val="22"/>
            </w:rPr>
          </w:pPr>
          <w:sdt>
            <w:sdtPr>
              <w:rPr>
                <w:rFonts w:ascii="Calibri" w:hAnsi="Calibri"/>
                <w:b/>
                <w:color w:val="76923C" w:themeColor="accent3" w:themeShade="BF"/>
                <w:sz w:val="22"/>
              </w:rPr>
              <w:id w:val="2039241049"/>
              <w:placeholder>
                <w:docPart w:val="3FC4B26B45D14C17B0799ACE39B095A8"/>
              </w:placeholder>
              <w:showingPlcHdr/>
              <w:date>
                <w:dateFormat w:val="dd/MM/yyyy"/>
                <w:lid w:val="fr-FR"/>
                <w:storeMappedDataAs w:val="dateTime"/>
                <w:calendar w:val="gregorian"/>
              </w:date>
            </w:sdtPr>
            <w:sdtContent>
              <w:r w:rsidRPr="00354CA7">
                <w:rPr>
                  <w:rStyle w:val="PlaceholderText"/>
                  <w:rFonts w:ascii="Sansation" w:hAnsi="Sansation"/>
                  <w:sz w:val="20"/>
                  <w:szCs w:val="20"/>
                </w:rPr>
                <w:t>Cliquez ou appuyez ici pour entrer une date.</w:t>
              </w:r>
            </w:sdtContent>
          </w:sdt>
        </w:p>
      </w:tc>
    </w:tr>
  </w:tbl>
  <w:p w:rsidR="001D190B" w:rsidP="007A7246" w14:paraId="7F77B94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610A3"/>
    <w:multiLevelType w:val="hybridMultilevel"/>
    <w:tmpl w:val="154EA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F8487C"/>
    <w:multiLevelType w:val="hybridMultilevel"/>
    <w:tmpl w:val="232EF9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203550"/>
    <w:multiLevelType w:val="singleLevel"/>
    <w:tmpl w:val="A81E061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3C1078"/>
    <w:multiLevelType w:val="hybridMultilevel"/>
    <w:tmpl w:val="E598AFA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1D5F70"/>
    <w:multiLevelType w:val="hybridMultilevel"/>
    <w:tmpl w:val="202C9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E7DD7"/>
    <w:multiLevelType w:val="hybridMultilevel"/>
    <w:tmpl w:val="AAAC2E84"/>
    <w:lvl w:ilvl="0">
      <w:start w:val="1"/>
      <w:numFmt w:val="bullet"/>
      <w:lvlText w:val="o"/>
      <w:lvlJc w:val="left"/>
      <w:pPr>
        <w:ind w:left="754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0F4E5F3F"/>
    <w:multiLevelType w:val="multilevel"/>
    <w:tmpl w:val="7D9E73BC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13A72D4E"/>
    <w:multiLevelType w:val="hybridMultilevel"/>
    <w:tmpl w:val="E28E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F36E5A"/>
    <w:multiLevelType w:val="multilevel"/>
    <w:tmpl w:val="9D3C857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86C25D7"/>
    <w:multiLevelType w:val="hybridMultilevel"/>
    <w:tmpl w:val="D6B0948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1C0709E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22BE1184"/>
    <w:multiLevelType w:val="hybridMultilevel"/>
    <w:tmpl w:val="60CE3D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8851B0"/>
    <w:multiLevelType w:val="hybridMultilevel"/>
    <w:tmpl w:val="3274E8C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C70088A"/>
    <w:multiLevelType w:val="hybridMultilevel"/>
    <w:tmpl w:val="28EC4CEE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C836E8"/>
    <w:multiLevelType w:val="hybridMultilevel"/>
    <w:tmpl w:val="BDDAD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AE7A94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6">
    <w:nsid w:val="4F7A3939"/>
    <w:multiLevelType w:val="hybridMultilevel"/>
    <w:tmpl w:val="0134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255083"/>
    <w:multiLevelType w:val="hybridMultilevel"/>
    <w:tmpl w:val="D6E227B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F9155A"/>
    <w:multiLevelType w:val="hybridMultilevel"/>
    <w:tmpl w:val="AB3475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D70173"/>
    <w:multiLevelType w:val="hybridMultilevel"/>
    <w:tmpl w:val="9C38A4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993249"/>
    <w:multiLevelType w:val="hybridMultilevel"/>
    <w:tmpl w:val="C1EE45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4E1881"/>
    <w:multiLevelType w:val="singleLevel"/>
    <w:tmpl w:val="7602910E"/>
    <w:lvl w:ilvl="0">
      <w:start w:val="16"/>
      <w:numFmt w:val="bullet"/>
      <w:lvlText w:val="-"/>
      <w:lvlJc w:val="left"/>
      <w:pPr>
        <w:tabs>
          <w:tab w:val="num" w:pos="360"/>
        </w:tabs>
        <w:ind w:left="357" w:hanging="357"/>
      </w:pPr>
    </w:lvl>
  </w:abstractNum>
  <w:abstractNum w:abstractNumId="22">
    <w:nsid w:val="74790AD2"/>
    <w:multiLevelType w:val="hybridMultilevel"/>
    <w:tmpl w:val="5E8C89B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vertAlign w:val="superscrip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13657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6237286">
    <w:abstractNumId w:val="2"/>
  </w:num>
  <w:num w:numId="3" w16cid:durableId="972324606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4858054">
    <w:abstractNumId w:val="21"/>
  </w:num>
  <w:num w:numId="5" w16cid:durableId="19039021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093916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50320017">
    <w:abstractNumId w:val="10"/>
  </w:num>
  <w:num w:numId="8" w16cid:durableId="1973554569">
    <w:abstractNumId w:val="0"/>
  </w:num>
  <w:num w:numId="9" w16cid:durableId="683287650">
    <w:abstractNumId w:val="1"/>
  </w:num>
  <w:num w:numId="10" w16cid:durableId="301353301">
    <w:abstractNumId w:val="12"/>
  </w:num>
  <w:num w:numId="11" w16cid:durableId="2011790398">
    <w:abstractNumId w:val="19"/>
  </w:num>
  <w:num w:numId="12" w16cid:durableId="1467700752">
    <w:abstractNumId w:val="3"/>
  </w:num>
  <w:num w:numId="13" w16cid:durableId="1058094479">
    <w:abstractNumId w:val="7"/>
  </w:num>
  <w:num w:numId="14" w16cid:durableId="1876691485">
    <w:abstractNumId w:val="11"/>
  </w:num>
  <w:num w:numId="15" w16cid:durableId="478807686">
    <w:abstractNumId w:val="14"/>
  </w:num>
  <w:num w:numId="16" w16cid:durableId="2123643536">
    <w:abstractNumId w:val="4"/>
  </w:num>
  <w:num w:numId="17" w16cid:durableId="1697265412">
    <w:abstractNumId w:val="22"/>
  </w:num>
  <w:num w:numId="18" w16cid:durableId="1126391127">
    <w:abstractNumId w:val="20"/>
  </w:num>
  <w:num w:numId="19" w16cid:durableId="1184052224">
    <w:abstractNumId w:val="5"/>
  </w:num>
  <w:num w:numId="20" w16cid:durableId="1978589">
    <w:abstractNumId w:val="9"/>
  </w:num>
  <w:num w:numId="21" w16cid:durableId="93983751">
    <w:abstractNumId w:val="10"/>
  </w:num>
  <w:num w:numId="22" w16cid:durableId="1217669598">
    <w:abstractNumId w:val="17"/>
  </w:num>
  <w:num w:numId="23" w16cid:durableId="659120957">
    <w:abstractNumId w:val="6"/>
  </w:num>
  <w:num w:numId="24" w16cid:durableId="1947468429">
    <w:abstractNumId w:val="13"/>
  </w:num>
  <w:num w:numId="25" w16cid:durableId="1742944385">
    <w:abstractNumId w:val="15"/>
  </w:num>
  <w:num w:numId="26" w16cid:durableId="16681722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F36"/>
    <w:rsid w:val="00001251"/>
    <w:rsid w:val="000158B0"/>
    <w:rsid w:val="00045942"/>
    <w:rsid w:val="00082C6A"/>
    <w:rsid w:val="000B0331"/>
    <w:rsid w:val="000C3FE3"/>
    <w:rsid w:val="000D438A"/>
    <w:rsid w:val="00111B99"/>
    <w:rsid w:val="00123DCE"/>
    <w:rsid w:val="00137CAC"/>
    <w:rsid w:val="001653C5"/>
    <w:rsid w:val="0017221E"/>
    <w:rsid w:val="00173ADA"/>
    <w:rsid w:val="00173EE7"/>
    <w:rsid w:val="001812B9"/>
    <w:rsid w:val="001954CC"/>
    <w:rsid w:val="001A0E71"/>
    <w:rsid w:val="001A1D2D"/>
    <w:rsid w:val="001B73FB"/>
    <w:rsid w:val="001C0F73"/>
    <w:rsid w:val="001C4EDC"/>
    <w:rsid w:val="001D190B"/>
    <w:rsid w:val="00206EE7"/>
    <w:rsid w:val="00211E12"/>
    <w:rsid w:val="00223EB4"/>
    <w:rsid w:val="00253752"/>
    <w:rsid w:val="002A1178"/>
    <w:rsid w:val="002A7FBE"/>
    <w:rsid w:val="002C0526"/>
    <w:rsid w:val="002C4B5A"/>
    <w:rsid w:val="002D58D8"/>
    <w:rsid w:val="002F7EA4"/>
    <w:rsid w:val="0030115C"/>
    <w:rsid w:val="0030336D"/>
    <w:rsid w:val="0031161E"/>
    <w:rsid w:val="00316F09"/>
    <w:rsid w:val="003537AF"/>
    <w:rsid w:val="00354CA7"/>
    <w:rsid w:val="00362CF8"/>
    <w:rsid w:val="00375F99"/>
    <w:rsid w:val="0038362D"/>
    <w:rsid w:val="003B0A62"/>
    <w:rsid w:val="003D2796"/>
    <w:rsid w:val="003D2B08"/>
    <w:rsid w:val="00434F9E"/>
    <w:rsid w:val="00455E1C"/>
    <w:rsid w:val="00462F5E"/>
    <w:rsid w:val="00466E2B"/>
    <w:rsid w:val="00472AC8"/>
    <w:rsid w:val="004737A2"/>
    <w:rsid w:val="004762E2"/>
    <w:rsid w:val="004A38D2"/>
    <w:rsid w:val="004A76AF"/>
    <w:rsid w:val="004C7C66"/>
    <w:rsid w:val="00504492"/>
    <w:rsid w:val="00504DB4"/>
    <w:rsid w:val="005065D7"/>
    <w:rsid w:val="00530DC7"/>
    <w:rsid w:val="005A09F8"/>
    <w:rsid w:val="005A1290"/>
    <w:rsid w:val="005A4CFA"/>
    <w:rsid w:val="005B0CFE"/>
    <w:rsid w:val="005B1E97"/>
    <w:rsid w:val="005E53B5"/>
    <w:rsid w:val="006364E8"/>
    <w:rsid w:val="0064443E"/>
    <w:rsid w:val="00645E72"/>
    <w:rsid w:val="00647255"/>
    <w:rsid w:val="006607A6"/>
    <w:rsid w:val="00661A27"/>
    <w:rsid w:val="00675218"/>
    <w:rsid w:val="006C4F79"/>
    <w:rsid w:val="006D0B8D"/>
    <w:rsid w:val="006E1F8B"/>
    <w:rsid w:val="006E6D9E"/>
    <w:rsid w:val="0072471A"/>
    <w:rsid w:val="00726663"/>
    <w:rsid w:val="00726D67"/>
    <w:rsid w:val="00731CFA"/>
    <w:rsid w:val="007A7246"/>
    <w:rsid w:val="007B2436"/>
    <w:rsid w:val="007C4DCC"/>
    <w:rsid w:val="007D2ED5"/>
    <w:rsid w:val="007E0741"/>
    <w:rsid w:val="007F1C14"/>
    <w:rsid w:val="00800C53"/>
    <w:rsid w:val="0080228D"/>
    <w:rsid w:val="00815926"/>
    <w:rsid w:val="0085549E"/>
    <w:rsid w:val="008656D0"/>
    <w:rsid w:val="00896C48"/>
    <w:rsid w:val="00897348"/>
    <w:rsid w:val="008A0F36"/>
    <w:rsid w:val="008A4AA1"/>
    <w:rsid w:val="00927B8B"/>
    <w:rsid w:val="00944F83"/>
    <w:rsid w:val="009854CF"/>
    <w:rsid w:val="00986812"/>
    <w:rsid w:val="00A02536"/>
    <w:rsid w:val="00A12200"/>
    <w:rsid w:val="00A27C1D"/>
    <w:rsid w:val="00A402EA"/>
    <w:rsid w:val="00A62848"/>
    <w:rsid w:val="00A656AB"/>
    <w:rsid w:val="00A76E11"/>
    <w:rsid w:val="00AA74A6"/>
    <w:rsid w:val="00AD5E35"/>
    <w:rsid w:val="00B16134"/>
    <w:rsid w:val="00B178A2"/>
    <w:rsid w:val="00B233F6"/>
    <w:rsid w:val="00B330CF"/>
    <w:rsid w:val="00B437B4"/>
    <w:rsid w:val="00B74A8B"/>
    <w:rsid w:val="00B818BE"/>
    <w:rsid w:val="00BC0F1E"/>
    <w:rsid w:val="00BC1A8F"/>
    <w:rsid w:val="00BD013B"/>
    <w:rsid w:val="00C037E2"/>
    <w:rsid w:val="00C1523C"/>
    <w:rsid w:val="00C272FD"/>
    <w:rsid w:val="00C3130F"/>
    <w:rsid w:val="00C360C1"/>
    <w:rsid w:val="00C36CF6"/>
    <w:rsid w:val="00C44845"/>
    <w:rsid w:val="00C6455D"/>
    <w:rsid w:val="00C652C4"/>
    <w:rsid w:val="00C66A10"/>
    <w:rsid w:val="00C9102E"/>
    <w:rsid w:val="00C96A3C"/>
    <w:rsid w:val="00CC1C4E"/>
    <w:rsid w:val="00CE383B"/>
    <w:rsid w:val="00CF142B"/>
    <w:rsid w:val="00CF5D22"/>
    <w:rsid w:val="00D655F1"/>
    <w:rsid w:val="00DB2478"/>
    <w:rsid w:val="00DC1D71"/>
    <w:rsid w:val="00DD48D1"/>
    <w:rsid w:val="00DF6F8B"/>
    <w:rsid w:val="00E152F1"/>
    <w:rsid w:val="00E33DBB"/>
    <w:rsid w:val="00E64D17"/>
    <w:rsid w:val="00E73862"/>
    <w:rsid w:val="00E74E55"/>
    <w:rsid w:val="00E75E73"/>
    <w:rsid w:val="00EF7A34"/>
    <w:rsid w:val="00F07225"/>
    <w:rsid w:val="00F11FEC"/>
    <w:rsid w:val="00F235F0"/>
    <w:rsid w:val="00F26E78"/>
    <w:rsid w:val="00F46FEB"/>
    <w:rsid w:val="00F55477"/>
    <w:rsid w:val="00F61AF7"/>
    <w:rsid w:val="00F81B4C"/>
    <w:rsid w:val="00F93494"/>
    <w:rsid w:val="00FC0F47"/>
    <w:rsid w:val="00FC6660"/>
    <w:rsid w:val="00FD78D8"/>
  </w:rsids>
  <m:mathPr>
    <m:mathFont m:val="Cambria Math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F47DD4"/>
  <w15:docId w15:val="{BB20CBA0-7232-4660-8414-5F5C24F6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67E"/>
    <w:rPr>
      <w:sz w:val="24"/>
      <w:szCs w:val="24"/>
    </w:rPr>
  </w:style>
  <w:style w:type="paragraph" w:styleId="Heading1">
    <w:name w:val="heading 1"/>
    <w:basedOn w:val="Normal"/>
    <w:next w:val="Normal"/>
    <w:link w:val="Titre1Car"/>
    <w:qFormat/>
    <w:rsid w:val="00530DC7"/>
    <w:pPr>
      <w:keepNext/>
      <w:numPr>
        <w:numId w:val="26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5B1E97"/>
    <w:pPr>
      <w:keepNext/>
      <w:keepLines/>
      <w:numPr>
        <w:ilvl w:val="1"/>
        <w:numId w:val="2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5B1E97"/>
    <w:pPr>
      <w:keepNext/>
      <w:keepLines/>
      <w:numPr>
        <w:ilvl w:val="2"/>
        <w:numId w:val="2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5B1E97"/>
    <w:pPr>
      <w:keepNext/>
      <w:keepLines/>
      <w:numPr>
        <w:ilvl w:val="3"/>
        <w:numId w:val="2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5B1E97"/>
    <w:pPr>
      <w:keepNext/>
      <w:keepLines/>
      <w:numPr>
        <w:ilvl w:val="4"/>
        <w:numId w:val="2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Titre6Car"/>
    <w:qFormat/>
    <w:rsid w:val="00F727DE"/>
    <w:pPr>
      <w:numPr>
        <w:ilvl w:val="5"/>
        <w:numId w:val="25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5B1E97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5B1E97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Titre9Car"/>
    <w:qFormat/>
    <w:rsid w:val="00F727DE"/>
    <w:pPr>
      <w:keepNext/>
      <w:numPr>
        <w:ilvl w:val="8"/>
        <w:numId w:val="25"/>
      </w:numPr>
      <w:outlineLvl w:val="8"/>
    </w:pPr>
    <w:rPr>
      <w:sz w:val="28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En-tteCar"/>
    <w:uiPriority w:val="99"/>
    <w:rsid w:val="00435CC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35CC3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435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62055"/>
  </w:style>
  <w:style w:type="character" w:customStyle="1" w:styleId="Titre9Car">
    <w:name w:val="Titre 9 Car"/>
    <w:basedOn w:val="DefaultParagraphFont"/>
    <w:link w:val="Heading9"/>
    <w:rsid w:val="00F727DE"/>
    <w:rPr>
      <w:sz w:val="28"/>
    </w:rPr>
  </w:style>
  <w:style w:type="paragraph" w:styleId="BodyText">
    <w:name w:val="Body Text"/>
    <w:basedOn w:val="Normal"/>
    <w:link w:val="CorpsdetexteCar"/>
    <w:rsid w:val="00F727DE"/>
    <w:pPr>
      <w:jc w:val="center"/>
    </w:pPr>
    <w:rPr>
      <w:rFonts w:ascii="Helvetica" w:hAnsi="Helvetica"/>
      <w:b/>
      <w:color w:val="008000"/>
      <w:sz w:val="72"/>
      <w:szCs w:val="20"/>
    </w:rPr>
  </w:style>
  <w:style w:type="character" w:customStyle="1" w:styleId="CorpsdetexteCar">
    <w:name w:val="Corps de texte Car"/>
    <w:basedOn w:val="DefaultParagraphFont"/>
    <w:link w:val="BodyText"/>
    <w:rsid w:val="00F727DE"/>
    <w:rPr>
      <w:rFonts w:ascii="Helvetica" w:hAnsi="Helvetica"/>
      <w:b/>
      <w:color w:val="008000"/>
      <w:sz w:val="72"/>
    </w:rPr>
  </w:style>
  <w:style w:type="character" w:styleId="Hyperlink">
    <w:name w:val="Hyperlink"/>
    <w:basedOn w:val="DefaultParagraphFont"/>
    <w:rsid w:val="00F727DE"/>
    <w:rPr>
      <w:color w:val="0000FF"/>
      <w:u w:val="single"/>
    </w:rPr>
  </w:style>
  <w:style w:type="paragraph" w:styleId="Title">
    <w:name w:val="Title"/>
    <w:basedOn w:val="Normal"/>
    <w:link w:val="TitreCar"/>
    <w:qFormat/>
    <w:rsid w:val="00F727DE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shd w:val="pct15" w:color="auto" w:fill="auto"/>
      <w:ind w:left="1134" w:right="1134"/>
      <w:jc w:val="center"/>
    </w:pPr>
    <w:rPr>
      <w:sz w:val="28"/>
      <w:szCs w:val="20"/>
    </w:rPr>
  </w:style>
  <w:style w:type="character" w:customStyle="1" w:styleId="TitreCar">
    <w:name w:val="Titre Car"/>
    <w:basedOn w:val="DefaultParagraphFont"/>
    <w:link w:val="Title"/>
    <w:rsid w:val="00F727DE"/>
    <w:rPr>
      <w:sz w:val="28"/>
      <w:shd w:val="pct15" w:color="auto" w:fill="auto"/>
    </w:rPr>
  </w:style>
  <w:style w:type="character" w:customStyle="1" w:styleId="Titre6Car">
    <w:name w:val="Titre 6 Car"/>
    <w:basedOn w:val="DefaultParagraphFont"/>
    <w:link w:val="Heading6"/>
    <w:rsid w:val="00F727DE"/>
    <w:rPr>
      <w:b/>
      <w:bCs/>
      <w:sz w:val="22"/>
      <w:szCs w:val="22"/>
    </w:rPr>
  </w:style>
  <w:style w:type="paragraph" w:styleId="FootnoteText">
    <w:name w:val="footnote text"/>
    <w:basedOn w:val="Normal"/>
    <w:link w:val="NotedebasdepageCar"/>
    <w:semiHidden/>
    <w:rsid w:val="00F727DE"/>
    <w:rPr>
      <w:sz w:val="20"/>
      <w:szCs w:val="20"/>
    </w:rPr>
  </w:style>
  <w:style w:type="character" w:customStyle="1" w:styleId="NotedebasdepageCar">
    <w:name w:val="Note de bas de page Car"/>
    <w:basedOn w:val="DefaultParagraphFont"/>
    <w:link w:val="FootnoteText"/>
    <w:semiHidden/>
    <w:rsid w:val="00F727DE"/>
  </w:style>
  <w:style w:type="character" w:styleId="FootnoteReference">
    <w:name w:val="footnote reference"/>
    <w:basedOn w:val="DefaultParagraphFont"/>
    <w:semiHidden/>
    <w:rsid w:val="00F727DE"/>
    <w:rPr>
      <w:vertAlign w:val="superscript"/>
    </w:rPr>
  </w:style>
  <w:style w:type="paragraph" w:styleId="BodyTextIndent">
    <w:name w:val="Body Text Indent"/>
    <w:basedOn w:val="Normal"/>
    <w:link w:val="RetraitcorpsdetexteCar"/>
    <w:rsid w:val="00F727DE"/>
    <w:pPr>
      <w:spacing w:after="120"/>
      <w:ind w:left="283"/>
    </w:pPr>
    <w:rPr>
      <w:szCs w:val="20"/>
    </w:rPr>
  </w:style>
  <w:style w:type="character" w:customStyle="1" w:styleId="RetraitcorpsdetexteCar">
    <w:name w:val="Retrait corps de texte Car"/>
    <w:basedOn w:val="DefaultParagraphFont"/>
    <w:link w:val="BodyTextIndent"/>
    <w:rsid w:val="00F727DE"/>
    <w:rPr>
      <w:sz w:val="24"/>
    </w:rPr>
  </w:style>
  <w:style w:type="character" w:customStyle="1" w:styleId="Titre1Car">
    <w:name w:val="Titre 1 Car"/>
    <w:basedOn w:val="DefaultParagraphFont"/>
    <w:link w:val="Heading1"/>
    <w:rsid w:val="00530DC7"/>
    <w:rPr>
      <w:rFonts w:ascii="Arial" w:hAnsi="Arial" w:cs="Arial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CE509A"/>
    <w:pPr>
      <w:ind w:left="708"/>
    </w:pPr>
  </w:style>
  <w:style w:type="character" w:customStyle="1" w:styleId="En-tteCar">
    <w:name w:val="En-tête Car"/>
    <w:basedOn w:val="DefaultParagraphFont"/>
    <w:link w:val="Header"/>
    <w:uiPriority w:val="99"/>
    <w:rsid w:val="00FA391F"/>
    <w:rPr>
      <w:sz w:val="24"/>
      <w:szCs w:val="24"/>
    </w:rPr>
  </w:style>
  <w:style w:type="character" w:customStyle="1" w:styleId="txtbalise1">
    <w:name w:val="txtbalise1"/>
    <w:basedOn w:val="DefaultParagraphFont"/>
    <w:rsid w:val="00FA391F"/>
    <w:rPr>
      <w:rFonts w:ascii="Arial" w:hAnsi="Arial" w:cs="Arial" w:hint="default"/>
      <w:color w:val="000035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C2707"/>
    <w:rPr>
      <w:sz w:val="16"/>
      <w:szCs w:val="16"/>
    </w:rPr>
  </w:style>
  <w:style w:type="paragraph" w:styleId="CommentText">
    <w:name w:val="annotation text"/>
    <w:basedOn w:val="Normal"/>
    <w:link w:val="CommentaireCar"/>
    <w:uiPriority w:val="99"/>
    <w:unhideWhenUsed/>
    <w:rsid w:val="007C2707"/>
    <w:rPr>
      <w:sz w:val="20"/>
      <w:szCs w:val="20"/>
    </w:rPr>
  </w:style>
  <w:style w:type="character" w:customStyle="1" w:styleId="CommentaireCar">
    <w:name w:val="Commentaire Car"/>
    <w:basedOn w:val="DefaultParagraphFont"/>
    <w:link w:val="CommentText"/>
    <w:uiPriority w:val="99"/>
    <w:rsid w:val="007C2707"/>
  </w:style>
  <w:style w:type="paragraph" w:styleId="CommentSubject">
    <w:name w:val="annotation subject"/>
    <w:basedOn w:val="CommentText"/>
    <w:next w:val="CommentText"/>
    <w:link w:val="ObjetducommentaireCar"/>
    <w:uiPriority w:val="99"/>
    <w:semiHidden/>
    <w:unhideWhenUsed/>
    <w:rsid w:val="007C2707"/>
    <w:rPr>
      <w:b/>
      <w:bCs/>
    </w:rPr>
  </w:style>
  <w:style w:type="character" w:customStyle="1" w:styleId="ObjetducommentaireCar">
    <w:name w:val="Objet du commentaire Car"/>
    <w:basedOn w:val="CommentaireCar"/>
    <w:link w:val="CommentSubject"/>
    <w:uiPriority w:val="99"/>
    <w:semiHidden/>
    <w:rsid w:val="007C2707"/>
    <w:rPr>
      <w:b/>
      <w:bCs/>
    </w:rPr>
  </w:style>
  <w:style w:type="paragraph" w:styleId="BalloonText">
    <w:name w:val="Balloon Text"/>
    <w:basedOn w:val="Normal"/>
    <w:link w:val="TextedebullesCar"/>
    <w:uiPriority w:val="99"/>
    <w:semiHidden/>
    <w:unhideWhenUsed/>
    <w:rsid w:val="007C270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7C2707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1954CC"/>
  </w:style>
  <w:style w:type="character" w:styleId="FollowedHyperlink">
    <w:name w:val="FollowedHyperlink"/>
    <w:basedOn w:val="DefaultParagraphFont"/>
    <w:uiPriority w:val="99"/>
    <w:semiHidden/>
    <w:unhideWhenUsed/>
    <w:rsid w:val="00B16134"/>
    <w:rPr>
      <w:color w:val="800080" w:themeColor="followedHyperlink"/>
      <w:u w:val="single"/>
    </w:rPr>
  </w:style>
  <w:style w:type="table" w:styleId="MediumList2Accent3">
    <w:name w:val="Medium List 2 Accent 3"/>
    <w:basedOn w:val="TableNormal"/>
    <w:uiPriority w:val="66"/>
    <w:rsid w:val="007B243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7B2436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Accent3">
    <w:name w:val="Light List Accent 3"/>
    <w:basedOn w:val="TableNormal"/>
    <w:uiPriority w:val="61"/>
    <w:rsid w:val="007B2436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MediumGrid3Accent3">
    <w:name w:val="Medium Grid 3 Accent 3"/>
    <w:basedOn w:val="TableNormal"/>
    <w:uiPriority w:val="69"/>
    <w:rsid w:val="00B233F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LightShadingAccent3">
    <w:name w:val="Light Shading Accent 3"/>
    <w:basedOn w:val="TableNormal"/>
    <w:uiPriority w:val="60"/>
    <w:rsid w:val="00B233F6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TitreDOCGEVES">
    <w:name w:val="Titre DOC GEVES"/>
    <w:basedOn w:val="Heading6"/>
    <w:link w:val="TitreDOCGEVESCar"/>
    <w:qFormat/>
    <w:rsid w:val="00116153"/>
    <w:pPr>
      <w:spacing w:before="0" w:after="0"/>
      <w:jc w:val="center"/>
    </w:pPr>
    <w:rPr>
      <w:rFonts w:asciiTheme="minorHAnsi" w:hAnsiTheme="minorHAnsi"/>
      <w:sz w:val="40"/>
      <w:szCs w:val="40"/>
    </w:rPr>
  </w:style>
  <w:style w:type="table" w:styleId="ColorfulGridAccent3">
    <w:name w:val="Colorful Grid Accent 3"/>
    <w:basedOn w:val="TableNormal"/>
    <w:uiPriority w:val="73"/>
    <w:rsid w:val="002C4B5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TitreDOCGEVESCar">
    <w:name w:val="Titre DOC GEVES Car"/>
    <w:basedOn w:val="Titre6Car"/>
    <w:link w:val="TitreDOCGEVES"/>
    <w:rsid w:val="00116153"/>
    <w:rPr>
      <w:rFonts w:asciiTheme="minorHAnsi" w:hAnsiTheme="minorHAnsi"/>
      <w:b/>
      <w:bCs/>
      <w:sz w:val="40"/>
      <w:szCs w:val="40"/>
    </w:rPr>
  </w:style>
  <w:style w:type="paragraph" w:customStyle="1" w:styleId="Default">
    <w:name w:val="Default"/>
    <w:rsid w:val="007A7246"/>
    <w:pPr>
      <w:autoSpaceDE w:val="0"/>
      <w:autoSpaceDN w:val="0"/>
      <w:adjustRightInd w:val="0"/>
    </w:pPr>
    <w:rPr>
      <w:rFonts w:ascii="Univers LT Std" w:hAnsi="Univers LT Std" w:cs="Univers LT Std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7A7246"/>
    <w:rPr>
      <w:color w:val="2B579A"/>
      <w:shd w:val="clear" w:color="auto" w:fill="E6E6E6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DF6F8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D190B"/>
    <w:rPr>
      <w:color w:val="808080"/>
    </w:rPr>
  </w:style>
  <w:style w:type="character" w:customStyle="1" w:styleId="Titre2Car">
    <w:name w:val="Titre 2 Car"/>
    <w:basedOn w:val="DefaultParagraphFont"/>
    <w:link w:val="Heading2"/>
    <w:uiPriority w:val="9"/>
    <w:semiHidden/>
    <w:rsid w:val="005B1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DefaultParagraphFont"/>
    <w:link w:val="Heading3"/>
    <w:uiPriority w:val="9"/>
    <w:semiHidden/>
    <w:rsid w:val="005B1E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4Car">
    <w:name w:val="Titre 4 Car"/>
    <w:basedOn w:val="DefaultParagraphFont"/>
    <w:link w:val="Heading4"/>
    <w:uiPriority w:val="9"/>
    <w:semiHidden/>
    <w:rsid w:val="005B1E9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itre5Car">
    <w:name w:val="Titre 5 Car"/>
    <w:basedOn w:val="DefaultParagraphFont"/>
    <w:link w:val="Heading5"/>
    <w:uiPriority w:val="9"/>
    <w:semiHidden/>
    <w:rsid w:val="005B1E9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7Car">
    <w:name w:val="Titre 7 Car"/>
    <w:basedOn w:val="DefaultParagraphFont"/>
    <w:link w:val="Heading7"/>
    <w:uiPriority w:val="9"/>
    <w:semiHidden/>
    <w:rsid w:val="005B1E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re8Car">
    <w:name w:val="Titre 8 Car"/>
    <w:basedOn w:val="DefaultParagraphFont"/>
    <w:link w:val="Heading8"/>
    <w:uiPriority w:val="9"/>
    <w:semiHidden/>
    <w:rsid w:val="005B1E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jpeg" /><Relationship Id="rId9" Type="http://schemas.openxmlformats.org/officeDocument/2006/relationships/hyperlink" Target="mailto:audit.semences@geves.fr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QUALNET\IntraqualDocV7\modeles\dot_cartouche.dot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3FC4B26B45D14C17B0799ACE39B095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941AFB-AAF4-4F70-BB18-81902C0B3046}"/>
      </w:docPartPr>
      <w:docPartBody>
        <w:p w:rsidR="00000000" w:rsidP="00472AC8">
          <w:pPr>
            <w:pStyle w:val="3FC4B26B45D14C17B0799ACE39B095A8"/>
          </w:pPr>
          <w:r w:rsidRPr="005065D7">
            <w:rPr>
              <w:rStyle w:val="PlaceholderText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ansation">
    <w:panose1 w:val="02000000000000000000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B4C"/>
    <w:rsid w:val="000C05B3"/>
    <w:rsid w:val="001C0F01"/>
    <w:rsid w:val="002429AE"/>
    <w:rsid w:val="002D04AE"/>
    <w:rsid w:val="00356ADA"/>
    <w:rsid w:val="00362C0F"/>
    <w:rsid w:val="0045553F"/>
    <w:rsid w:val="00472AC8"/>
    <w:rsid w:val="005456CF"/>
    <w:rsid w:val="007B098C"/>
    <w:rsid w:val="00AF2576"/>
    <w:rsid w:val="00BE3CA7"/>
    <w:rsid w:val="00EB50AB"/>
    <w:rsid w:val="00F81B4C"/>
  </w:rsids>
  <m:mathPr>
    <m:mathFont m:val="Cambria Math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AC8"/>
    <w:rPr>
      <w:color w:val="808080"/>
    </w:rPr>
  </w:style>
  <w:style w:type="paragraph" w:customStyle="1" w:styleId="397DA2F0CDDA438DB5FA073726B0913C">
    <w:name w:val="397DA2F0CDDA438DB5FA073726B0913C"/>
    <w:rsid w:val="00F81B4C"/>
  </w:style>
  <w:style w:type="paragraph" w:customStyle="1" w:styleId="3FC4B26B45D14C17B0799ACE39B095A8">
    <w:name w:val="3FC4B26B45D14C17B0799ACE39B095A8"/>
    <w:rsid w:val="00472A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D23200FFD7145B67889C2F7680C65" ma:contentTypeVersion="12" ma:contentTypeDescription="Crée un document." ma:contentTypeScope="" ma:versionID="5ec85261f1af26ca2e3e8223e0fad644">
  <xsd:schema xmlns:xsd="http://www.w3.org/2001/XMLSchema" xmlns:xs="http://www.w3.org/2001/XMLSchema" xmlns:p="http://schemas.microsoft.com/office/2006/metadata/properties" xmlns:ns2="4996cf1a-5f9f-4327-a157-04b4b24d3212" xmlns:ns3="8fa352e9-e9c5-455e-9932-c514428fa964" targetNamespace="http://schemas.microsoft.com/office/2006/metadata/properties" ma:root="true" ma:fieldsID="50dc2bf7d7a099ebb8e154bc6e2c3c05" ns2:_="" ns3:_="">
    <xsd:import namespace="4996cf1a-5f9f-4327-a157-04b4b24d3212"/>
    <xsd:import namespace="8fa352e9-e9c5-455e-9932-c514428fa9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ctivit_x00e9_" minOccurs="0"/>
                <xsd:element ref="ns2:ANNEE" minOccurs="0"/>
                <xsd:element ref="ns3:SharedWithUsers" minOccurs="0"/>
                <xsd:element ref="ns3:SharedWithDetails" minOccurs="0"/>
                <xsd:element ref="ns2:Processus" minOccurs="0"/>
                <xsd:element ref="ns2:Mission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6cf1a-5f9f-4327-a157-04b4b24d3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ctivit_x00e9_" ma:index="10" nillable="true" ma:displayName="Projet" ma:format="Dropdown" ma:internalName="Activit_x00e9_">
      <xsd:simpleType>
        <xsd:restriction base="dms:Choice">
          <xsd:enumeration value="EVOL PROCESS"/>
          <xsd:enumeration value="EVOLUTION DOC QUALITE"/>
          <xsd:enumeration value="EILA INFO"/>
          <xsd:enumeration value="EILA STAT"/>
          <xsd:enumeration value="STAT"/>
          <xsd:enumeration value="Validation Methodes GEVES"/>
          <xsd:enumeration value="DOCUMENT TECHNIQUE"/>
          <xsd:enumeration value="RAPPORT D'ACTIVITE"/>
          <xsd:enumeration value="QUOTA SOC"/>
          <xsd:enumeration value="TRADUCTION REGLES ISTA"/>
        </xsd:restriction>
      </xsd:simpleType>
    </xsd:element>
    <xsd:element name="ANNEE" ma:index="11" nillable="true" ma:displayName="Année" ma:format="Dropdown" ma:internalName="ANNEE">
      <xsd:simpleType>
        <xsd:restriction base="dms:Text">
          <xsd:maxLength value="255"/>
        </xsd:restriction>
      </xsd:simpleType>
    </xsd:element>
    <xsd:element name="Processus" ma:index="14" nillable="true" ma:displayName="Processus" ma:format="Dropdown" ma:internalName="Processus">
      <xsd:simpleType>
        <xsd:restriction base="dms:Choice">
          <xsd:enumeration value="RLAB"/>
          <xsd:enumeration value="FOR"/>
        </xsd:restriction>
      </xsd:simpleType>
    </xsd:element>
    <xsd:element name="Mission" ma:index="15" nillable="true" ma:displayName="ACTIVITE" ma:format="Dropdown" ma:internalName="Mission">
      <xsd:simpleType>
        <xsd:restriction base="dms:Choice">
          <xsd:enumeration value="Audit"/>
          <xsd:enumeration value="EIL"/>
          <xsd:enumeration value="Certificats"/>
          <xsd:enumeration value="Processus qualité"/>
          <xsd:enumeration value="LNR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352e9-e9c5-455e-9932-c514428fa96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us xmlns="4996cf1a-5f9f-4327-a157-04b4b24d3212">RLAB</Processus>
    <Activit_x00e9_ xmlns="4996cf1a-5f9f-4327-a157-04b4b24d3212">EVOLUTION DOC QUALITE</Activit_x00e9_>
    <Mission xmlns="4996cf1a-5f9f-4327-a157-04b4b24d3212">Audit</Mission>
    <ANNEE xmlns="4996cf1a-5f9f-4327-a157-04b4b24d32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0F0FA-EA26-4D29-8CDA-69D8B5A0B6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6cf1a-5f9f-4327-a157-04b4b24d3212"/>
    <ds:schemaRef ds:uri="8fa352e9-e9c5-455e-9932-c514428fa9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9DEB93-2451-4AD1-99AD-831A8FE7F095}">
  <ds:schemaRefs>
    <ds:schemaRef ds:uri="http://schemas.microsoft.com/office/2006/metadata/properties"/>
    <ds:schemaRef ds:uri="http://schemas.microsoft.com/office/infopath/2007/PartnerControls"/>
    <ds:schemaRef ds:uri="4996cf1a-5f9f-4327-a157-04b4b24d3212"/>
  </ds:schemaRefs>
</ds:datastoreItem>
</file>

<file path=customXml/itemProps3.xml><?xml version="1.0" encoding="utf-8"?>
<ds:datastoreItem xmlns:ds="http://schemas.openxmlformats.org/officeDocument/2006/customXml" ds:itemID="{290488A9-B3D2-4D91-BBC5-C1865138BA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B780ED-944C-4BE6-B822-2763FD91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dot_cartouche.dot</Template>
  <TotalTime>0</TotalTime>
  <Pages>8</Pages>
  <Words>1382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arichardjolly</dc:creator>
  <cp:lastModifiedBy>DECOURCELLE Thibaut</cp:lastModifiedBy>
  <cp:revision>2</cp:revision>
  <cp:lastPrinted>2022-10-26T07:04:00Z</cp:lastPrinted>
  <dcterms:created xsi:type="dcterms:W3CDTF">2024-07-26T12:59:00Z</dcterms:created>
  <dcterms:modified xsi:type="dcterms:W3CDTF">2024-07-26T12:59:00Z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0x010100A75D23200FFD7145B67889C2F7680C65</vt:lpwstr>
  </property>
</Properties>
</file>